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E1F2F" w14:textId="14C9AD61" w:rsidR="009B3E7F" w:rsidRDefault="009B3E7F" w:rsidP="009B3E7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ATYLBURGH</w:t>
      </w:r>
      <w:r>
        <w:rPr>
          <w:rFonts w:cs="Times New Roman"/>
          <w:szCs w:val="24"/>
        </w:rPr>
        <w:t xml:space="preserve">        (d.1480)</w:t>
      </w:r>
    </w:p>
    <w:p w14:paraId="446F1E53" w14:textId="3429B638" w:rsidR="009B3E7F" w:rsidRDefault="009B3E7F" w:rsidP="009B3E7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Northampton.</w:t>
      </w:r>
      <w:r w:rsidR="00C411A4">
        <w:rPr>
          <w:rFonts w:cs="Times New Roman"/>
          <w:szCs w:val="24"/>
        </w:rPr>
        <w:t xml:space="preserve"> Mercer/apothecary.</w:t>
      </w:r>
    </w:p>
    <w:p w14:paraId="75EB1E3B" w14:textId="77777777" w:rsidR="009B3E7F" w:rsidRDefault="009B3E7F" w:rsidP="009B3E7F">
      <w:pPr>
        <w:pStyle w:val="NoSpacing"/>
        <w:jc w:val="both"/>
        <w:rPr>
          <w:rFonts w:cs="Times New Roman"/>
          <w:szCs w:val="24"/>
        </w:rPr>
      </w:pPr>
    </w:p>
    <w:p w14:paraId="57F3B398" w14:textId="77777777" w:rsidR="009B3E7F" w:rsidRDefault="009B3E7F" w:rsidP="009B3E7F">
      <w:pPr>
        <w:pStyle w:val="NoSpacing"/>
        <w:jc w:val="both"/>
        <w:rPr>
          <w:rFonts w:cs="Times New Roman"/>
          <w:szCs w:val="24"/>
        </w:rPr>
      </w:pPr>
    </w:p>
    <w:p w14:paraId="0ACB3BA0" w14:textId="77777777" w:rsidR="00C411A4" w:rsidRDefault="00C411A4" w:rsidP="00C411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1480</w:t>
      </w:r>
      <w:r>
        <w:rPr>
          <w:rFonts w:cs="Times New Roman"/>
          <w:szCs w:val="24"/>
        </w:rPr>
        <w:tab/>
        <w:t>He made his Will.</w:t>
      </w:r>
    </w:p>
    <w:p w14:paraId="1F549455" w14:textId="761C44DB" w:rsidR="00C411A4" w:rsidRDefault="00C411A4" w:rsidP="00C411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9067A">
          <w:rPr>
            <w:rStyle w:val="Hyperlink"/>
            <w:rFonts w:cs="Times New Roman"/>
            <w:szCs w:val="24"/>
          </w:rPr>
          <w:t>https://www.medievalgenealogy.org.uk/wills/index_A.shtml</w:t>
        </w:r>
      </w:hyperlink>
      <w:r>
        <w:rPr>
          <w:rFonts w:cs="Times New Roman"/>
          <w:szCs w:val="24"/>
        </w:rPr>
        <w:t xml:space="preserve"> )</w:t>
      </w:r>
    </w:p>
    <w:p w14:paraId="3B3DB94B" w14:textId="77777777" w:rsidR="009B3E7F" w:rsidRDefault="009B3E7F" w:rsidP="009B3E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1480</w:t>
      </w:r>
      <w:r>
        <w:rPr>
          <w:rFonts w:cs="Times New Roman"/>
          <w:szCs w:val="24"/>
        </w:rPr>
        <w:tab/>
        <w:t>Probate of his Will.</w:t>
      </w:r>
    </w:p>
    <w:p w14:paraId="49FA3B60" w14:textId="77777777" w:rsidR="009B3E7F" w:rsidRDefault="009B3E7F" w:rsidP="009B3E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(Northamptonshire and Rutland Probate Index, 1462-1857)</w:t>
      </w:r>
    </w:p>
    <w:p w14:paraId="1FC4B682" w14:textId="77777777" w:rsidR="009B3E7F" w:rsidRDefault="009B3E7F" w:rsidP="009B3E7F">
      <w:pPr>
        <w:pStyle w:val="NoSpacing"/>
        <w:rPr>
          <w:rFonts w:cs="Times New Roman"/>
          <w:szCs w:val="24"/>
        </w:rPr>
      </w:pPr>
    </w:p>
    <w:p w14:paraId="589A4A87" w14:textId="77777777" w:rsidR="009B3E7F" w:rsidRDefault="009B3E7F" w:rsidP="009B3E7F">
      <w:pPr>
        <w:pStyle w:val="NoSpacing"/>
        <w:rPr>
          <w:rFonts w:cs="Times New Roman"/>
          <w:szCs w:val="24"/>
        </w:rPr>
      </w:pPr>
    </w:p>
    <w:p w14:paraId="322A0AD0" w14:textId="77777777" w:rsidR="009B3E7F" w:rsidRDefault="009B3E7F" w:rsidP="009B3E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April 2024</w:t>
      </w:r>
    </w:p>
    <w:p w14:paraId="4A31D1B4" w14:textId="406748E1" w:rsidR="00C411A4" w:rsidRDefault="00C411A4" w:rsidP="009B3E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March 2025</w:t>
      </w:r>
    </w:p>
    <w:p w14:paraId="7E1D19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45FBA" w14:textId="77777777" w:rsidR="009B3E7F" w:rsidRDefault="009B3E7F" w:rsidP="009139A6">
      <w:r>
        <w:separator/>
      </w:r>
    </w:p>
  </w:endnote>
  <w:endnote w:type="continuationSeparator" w:id="0">
    <w:p w14:paraId="0AD10B05" w14:textId="77777777" w:rsidR="009B3E7F" w:rsidRDefault="009B3E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5F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175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BA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5CF96" w14:textId="77777777" w:rsidR="009B3E7F" w:rsidRDefault="009B3E7F" w:rsidP="009139A6">
      <w:r>
        <w:separator/>
      </w:r>
    </w:p>
  </w:footnote>
  <w:footnote w:type="continuationSeparator" w:id="0">
    <w:p w14:paraId="0B0DC934" w14:textId="77777777" w:rsidR="009B3E7F" w:rsidRDefault="009B3E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A6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8B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D6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7F"/>
    <w:rsid w:val="000666E0"/>
    <w:rsid w:val="002510B7"/>
    <w:rsid w:val="00270799"/>
    <w:rsid w:val="005C130B"/>
    <w:rsid w:val="007D2C1E"/>
    <w:rsid w:val="00826F5C"/>
    <w:rsid w:val="009139A6"/>
    <w:rsid w:val="009411C2"/>
    <w:rsid w:val="009448BB"/>
    <w:rsid w:val="00947624"/>
    <w:rsid w:val="009B3E7F"/>
    <w:rsid w:val="00A3176C"/>
    <w:rsid w:val="00AE65F8"/>
    <w:rsid w:val="00BA00AB"/>
    <w:rsid w:val="00C411A4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90246"/>
  <w15:chartTrackingRefBased/>
  <w15:docId w15:val="{8993AC2B-C3CF-443A-98EB-F2CC8696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411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A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2024-04-06T14:23:00Z</dcterms:created>
  <dcterms:modified xsi:type="dcterms:W3CDTF">2025-03-28T10:28:00Z</dcterms:modified>
</cp:coreProperties>
</file>