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B12A" w14:textId="77777777" w:rsidR="008E1C4E" w:rsidRDefault="008E1C4E" w:rsidP="008E1C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ATKYNS</w:t>
      </w:r>
      <w:r>
        <w:rPr>
          <w:rFonts w:cs="Times New Roman"/>
          <w:szCs w:val="24"/>
        </w:rPr>
        <w:t xml:space="preserve">      (fl.1473-84)</w:t>
      </w:r>
    </w:p>
    <w:p w14:paraId="3A2D5E9E" w14:textId="77777777" w:rsidR="008E1C4E" w:rsidRDefault="008E1C4E" w:rsidP="008E1C4E">
      <w:pPr>
        <w:pStyle w:val="NoSpacing"/>
        <w:rPr>
          <w:rFonts w:cs="Times New Roman"/>
          <w:szCs w:val="24"/>
        </w:rPr>
      </w:pPr>
    </w:p>
    <w:p w14:paraId="79939C60" w14:textId="77777777" w:rsidR="008E1C4E" w:rsidRDefault="008E1C4E" w:rsidP="008E1C4E">
      <w:pPr>
        <w:pStyle w:val="NoSpacing"/>
        <w:rPr>
          <w:rFonts w:cs="Times New Roman"/>
          <w:szCs w:val="24"/>
        </w:rPr>
      </w:pPr>
    </w:p>
    <w:p w14:paraId="2EE30BEF" w14:textId="77777777" w:rsidR="008E1C4E" w:rsidRDefault="008E1C4E" w:rsidP="008E1C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in    1473-4</w:t>
      </w:r>
      <w:r>
        <w:rPr>
          <w:rFonts w:cs="Times New Roman"/>
          <w:szCs w:val="24"/>
        </w:rPr>
        <w:tab/>
        <w:t>He was Richard of Gloucester’s Bailiff of Middleham.</w:t>
      </w:r>
    </w:p>
    <w:p w14:paraId="574D8971" w14:textId="77777777" w:rsidR="008E1C4E" w:rsidRPr="00981558" w:rsidRDefault="008E1C4E" w:rsidP="008E1C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549EA80A" w14:textId="77777777" w:rsidR="008E1C4E" w:rsidRPr="00981558" w:rsidRDefault="008E1C4E" w:rsidP="008E1C4E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65A1685D" w14:textId="77777777" w:rsidR="008E1C4E" w:rsidRDefault="008E1C4E" w:rsidP="008E1C4E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52)</w:t>
      </w:r>
    </w:p>
    <w:p w14:paraId="7C2DA4BA" w14:textId="77777777" w:rsidR="008E1C4E" w:rsidRDefault="008E1C4E" w:rsidP="008E1C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>He was still Bailiff.   (ibid.)</w:t>
      </w:r>
    </w:p>
    <w:p w14:paraId="7E1577D1" w14:textId="77777777" w:rsidR="008E1C4E" w:rsidRDefault="008E1C4E" w:rsidP="008E1C4E">
      <w:pPr>
        <w:pStyle w:val="NoSpacing"/>
        <w:rPr>
          <w:rFonts w:cs="Times New Roman"/>
          <w:szCs w:val="24"/>
        </w:rPr>
      </w:pPr>
    </w:p>
    <w:p w14:paraId="18A27DB2" w14:textId="77777777" w:rsidR="008E1C4E" w:rsidRDefault="008E1C4E" w:rsidP="008E1C4E">
      <w:pPr>
        <w:pStyle w:val="NoSpacing"/>
        <w:rPr>
          <w:rFonts w:cs="Times New Roman"/>
          <w:szCs w:val="24"/>
        </w:rPr>
      </w:pPr>
    </w:p>
    <w:p w14:paraId="2CBCD761" w14:textId="77777777" w:rsidR="008E1C4E" w:rsidRDefault="008E1C4E" w:rsidP="008E1C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November 2025</w:t>
      </w:r>
    </w:p>
    <w:p w14:paraId="2008572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8E1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296B" w14:textId="77777777" w:rsidR="008E1C4E" w:rsidRDefault="008E1C4E" w:rsidP="00086E2C">
      <w:pPr>
        <w:spacing w:after="0" w:line="240" w:lineRule="auto"/>
      </w:pPr>
      <w:r>
        <w:separator/>
      </w:r>
    </w:p>
  </w:endnote>
  <w:endnote w:type="continuationSeparator" w:id="0">
    <w:p w14:paraId="314E2059" w14:textId="77777777" w:rsidR="008E1C4E" w:rsidRDefault="008E1C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31F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B64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9F6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B293" w14:textId="77777777" w:rsidR="008E1C4E" w:rsidRDefault="008E1C4E" w:rsidP="00086E2C">
      <w:pPr>
        <w:spacing w:after="0" w:line="240" w:lineRule="auto"/>
      </w:pPr>
      <w:r>
        <w:separator/>
      </w:r>
    </w:p>
  </w:footnote>
  <w:footnote w:type="continuationSeparator" w:id="0">
    <w:p w14:paraId="1615C072" w14:textId="77777777" w:rsidR="008E1C4E" w:rsidRDefault="008E1C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31A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190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9FA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4E"/>
    <w:rsid w:val="00086E2C"/>
    <w:rsid w:val="000A2E7A"/>
    <w:rsid w:val="002244B7"/>
    <w:rsid w:val="0025416A"/>
    <w:rsid w:val="00314D94"/>
    <w:rsid w:val="00617568"/>
    <w:rsid w:val="006E68FA"/>
    <w:rsid w:val="008E1C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E96F"/>
  <w15:chartTrackingRefBased/>
  <w15:docId w15:val="{84338694-B63B-43D4-9B40-6F6E038D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E1C4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2025-11-24T01:08:00Z</dcterms:created>
  <dcterms:modified xsi:type="dcterms:W3CDTF">2025-11-24T01:08:00Z</dcterms:modified>
</cp:coreProperties>
</file>