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045" w14:textId="77777777" w:rsidR="00A84BFB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AUDELEY</w:t>
      </w:r>
      <w:r>
        <w:rPr>
          <w:rFonts w:cs="Times New Roman"/>
          <w:szCs w:val="24"/>
        </w:rPr>
        <w:t xml:space="preserve">      (fl.1484)</w:t>
      </w:r>
    </w:p>
    <w:p w14:paraId="4275F71E" w14:textId="77777777" w:rsidR="00A84BFB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42962412" w14:textId="77777777" w:rsidR="00A84BFB" w:rsidRDefault="00A84BFB" w:rsidP="00A84BFB">
      <w:pPr>
        <w:pStyle w:val="NoSpacing"/>
        <w:rPr>
          <w:rFonts w:cs="Times New Roman"/>
          <w:szCs w:val="24"/>
        </w:rPr>
      </w:pPr>
    </w:p>
    <w:p w14:paraId="14F2AF24" w14:textId="77777777" w:rsidR="00A84BFB" w:rsidRDefault="00A84BFB" w:rsidP="00A84BFB">
      <w:pPr>
        <w:pStyle w:val="NoSpacing"/>
        <w:rPr>
          <w:rFonts w:cs="Times New Roman"/>
          <w:szCs w:val="24"/>
        </w:rPr>
      </w:pPr>
    </w:p>
    <w:p w14:paraId="3D35C16F" w14:textId="77777777" w:rsidR="00A84BFB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Nov.1484</w:t>
      </w:r>
      <w:r>
        <w:rPr>
          <w:rFonts w:cs="Times New Roman"/>
          <w:szCs w:val="24"/>
        </w:rPr>
        <w:tab/>
        <w:t xml:space="preserve">John Pycard, late of Little Walden, Essex(q.v.), was pardoned for not </w:t>
      </w:r>
    </w:p>
    <w:p w14:paraId="524A927E" w14:textId="77777777" w:rsidR="00A84BFB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10 marks.</w:t>
      </w:r>
    </w:p>
    <w:p w14:paraId="11E2DD71" w14:textId="77777777" w:rsidR="00A84BFB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p.468)</w:t>
      </w:r>
    </w:p>
    <w:p w14:paraId="47560095" w14:textId="77777777" w:rsidR="00A84BFB" w:rsidRDefault="00A84BFB" w:rsidP="00A84BFB">
      <w:pPr>
        <w:pStyle w:val="NoSpacing"/>
        <w:rPr>
          <w:rFonts w:cs="Times New Roman"/>
          <w:szCs w:val="24"/>
        </w:rPr>
      </w:pPr>
    </w:p>
    <w:p w14:paraId="49612760" w14:textId="77777777" w:rsidR="00A84BFB" w:rsidRDefault="00A84BFB" w:rsidP="00A84BFB">
      <w:pPr>
        <w:pStyle w:val="NoSpacing"/>
        <w:rPr>
          <w:rFonts w:cs="Times New Roman"/>
          <w:szCs w:val="24"/>
        </w:rPr>
      </w:pPr>
    </w:p>
    <w:p w14:paraId="2F306026" w14:textId="77777777" w:rsidR="00A84BFB" w:rsidRPr="009F6624" w:rsidRDefault="00A84BFB" w:rsidP="00A84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2025</w:t>
      </w:r>
    </w:p>
    <w:p w14:paraId="064B82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085F" w14:textId="77777777" w:rsidR="00A84BFB" w:rsidRDefault="00A84BFB" w:rsidP="00086E2C">
      <w:pPr>
        <w:spacing w:after="0" w:line="240" w:lineRule="auto"/>
      </w:pPr>
      <w:r>
        <w:separator/>
      </w:r>
    </w:p>
  </w:endnote>
  <w:endnote w:type="continuationSeparator" w:id="0">
    <w:p w14:paraId="3E49523A" w14:textId="77777777" w:rsidR="00A84BFB" w:rsidRDefault="00A84B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699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CF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36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F9F3" w14:textId="77777777" w:rsidR="00A84BFB" w:rsidRDefault="00A84BFB" w:rsidP="00086E2C">
      <w:pPr>
        <w:spacing w:after="0" w:line="240" w:lineRule="auto"/>
      </w:pPr>
      <w:r>
        <w:separator/>
      </w:r>
    </w:p>
  </w:footnote>
  <w:footnote w:type="continuationSeparator" w:id="0">
    <w:p w14:paraId="1E340617" w14:textId="77777777" w:rsidR="00A84BFB" w:rsidRDefault="00A84B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55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2D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9F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FB"/>
    <w:rsid w:val="00086E2C"/>
    <w:rsid w:val="000A2E7A"/>
    <w:rsid w:val="002244B7"/>
    <w:rsid w:val="00314D94"/>
    <w:rsid w:val="00617568"/>
    <w:rsid w:val="006E68FA"/>
    <w:rsid w:val="00A84BFB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9663"/>
  <w15:chartTrackingRefBased/>
  <w15:docId w15:val="{3F3293BB-E0FC-4C25-A9C8-F57CF67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4B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191</Characters>
  <Application>Microsoft Office Word</Application>
  <DocSecurity>0</DocSecurity>
  <Lines>12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2025-12-01T20:43:00Z</dcterms:created>
  <dcterms:modified xsi:type="dcterms:W3CDTF">2025-12-01T20:44:00Z</dcterms:modified>
</cp:coreProperties>
</file>