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F067" w14:textId="77777777" w:rsidR="00FD3CAD" w:rsidRDefault="00FD3CAD" w:rsidP="00FD3CA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Richard AUKE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008149C2" w14:textId="77777777" w:rsidR="00FD3CAD" w:rsidRDefault="00FD3CAD" w:rsidP="00FD3CA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7AF73CA3" w14:textId="54D40644" w:rsidR="00FD3CAD" w:rsidRDefault="00FD3CAD" w:rsidP="00FD3CA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9DE3D03" w14:textId="77777777" w:rsidR="00FD3CAD" w:rsidRDefault="00FD3CAD" w:rsidP="00FD3CA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DD794F3" w14:textId="77777777" w:rsidR="00FD3CAD" w:rsidRDefault="00FD3CAD" w:rsidP="00FD3CA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27A07AB" w14:textId="275CEA27" w:rsidR="00FD3CAD" w:rsidRDefault="00FD3CAD" w:rsidP="00F4705E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E84F959" w14:textId="77777777" w:rsidR="00FD3CAD" w:rsidRDefault="00FD3CAD" w:rsidP="00FD3CA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E5E9716" w14:textId="77777777" w:rsidR="00FD3CAD" w:rsidRDefault="00FD3CAD" w:rsidP="00FD3CA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DD6F2F9" w14:textId="77777777" w:rsidR="00FD3CAD" w:rsidRDefault="00FD3CAD" w:rsidP="00FD3CAD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6CEAE41" w14:textId="292263D7" w:rsidR="00BA00AB" w:rsidRPr="00EB3209" w:rsidRDefault="00F470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October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D969" w14:textId="77777777" w:rsidR="00FD3CAD" w:rsidRDefault="00FD3CAD" w:rsidP="009139A6">
      <w:r>
        <w:separator/>
      </w:r>
    </w:p>
  </w:endnote>
  <w:endnote w:type="continuationSeparator" w:id="0">
    <w:p w14:paraId="0540FD6F" w14:textId="77777777" w:rsidR="00FD3CAD" w:rsidRDefault="00FD3CA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90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D6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E9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93ED" w14:textId="77777777" w:rsidR="00FD3CAD" w:rsidRDefault="00FD3CAD" w:rsidP="009139A6">
      <w:r>
        <w:separator/>
      </w:r>
    </w:p>
  </w:footnote>
  <w:footnote w:type="continuationSeparator" w:id="0">
    <w:p w14:paraId="29E5A3B7" w14:textId="77777777" w:rsidR="00FD3CAD" w:rsidRDefault="00FD3CA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44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2C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1E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AD"/>
    <w:rsid w:val="000666E0"/>
    <w:rsid w:val="000A2E7A"/>
    <w:rsid w:val="001307AC"/>
    <w:rsid w:val="00190DFA"/>
    <w:rsid w:val="00233F16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705E"/>
    <w:rsid w:val="00F5287F"/>
    <w:rsid w:val="00F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7C84"/>
  <w15:chartTrackingRefBased/>
  <w15:docId w15:val="{0C2653AC-ED8F-4ABE-8E66-5750F643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CAD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48</Words>
  <Characters>240</Characters>
  <Application>Microsoft Office Word</Application>
  <DocSecurity>0</DocSecurity>
  <Lines>11</Lines>
  <Paragraphs>5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2025-10-05T15:36:00Z</dcterms:created>
  <dcterms:modified xsi:type="dcterms:W3CDTF">2025-10-05T15:38:00Z</dcterms:modified>
</cp:coreProperties>
</file>