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EE8" w14:textId="77777777" w:rsidR="00983AC1" w:rsidRDefault="00983AC1" w:rsidP="00983AC1">
      <w:pPr>
        <w:pStyle w:val="NoSpacing"/>
      </w:pPr>
      <w:r>
        <w:rPr>
          <w:u w:val="single"/>
        </w:rPr>
        <w:t>William AUNCELL</w:t>
      </w:r>
      <w:r>
        <w:t xml:space="preserve">        (fl.1414)</w:t>
      </w:r>
    </w:p>
    <w:p w14:paraId="70B45C23" w14:textId="77777777" w:rsidR="00983AC1" w:rsidRDefault="00983AC1" w:rsidP="00983AC1">
      <w:pPr>
        <w:pStyle w:val="NoSpacing"/>
      </w:pPr>
    </w:p>
    <w:p w14:paraId="523F8D18" w14:textId="77777777" w:rsidR="00983AC1" w:rsidRDefault="00983AC1" w:rsidP="00983AC1">
      <w:pPr>
        <w:pStyle w:val="NoSpacing"/>
      </w:pPr>
    </w:p>
    <w:p w14:paraId="6B14BE96" w14:textId="77777777" w:rsidR="00983AC1" w:rsidRDefault="00983AC1" w:rsidP="00983AC1">
      <w:pPr>
        <w:pStyle w:val="NoSpacing"/>
      </w:pPr>
      <w:r>
        <w:t>= Agnes(q.v.)</w:t>
      </w:r>
    </w:p>
    <w:p w14:paraId="15E07DC6" w14:textId="77777777" w:rsidR="00983AC1" w:rsidRPr="002D67F9" w:rsidRDefault="00983AC1" w:rsidP="00983AC1">
      <w:pPr>
        <w:pStyle w:val="NoSpacing"/>
      </w:pPr>
      <w:r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6045E361" w14:textId="77777777" w:rsidR="00983AC1" w:rsidRDefault="00983AC1" w:rsidP="00983AC1">
      <w:pPr>
        <w:pStyle w:val="NoSpacing"/>
      </w:pPr>
      <w:r w:rsidRPr="00E96068">
        <w:t xml:space="preserve">(number </w:t>
      </w:r>
      <w:r>
        <w:t>1)</w:t>
      </w:r>
    </w:p>
    <w:p w14:paraId="7430E0E5" w14:textId="77777777" w:rsidR="00983AC1" w:rsidRDefault="00983AC1" w:rsidP="00983AC1">
      <w:pPr>
        <w:pStyle w:val="NoSpacing"/>
      </w:pPr>
    </w:p>
    <w:p w14:paraId="1230972C" w14:textId="77777777" w:rsidR="00983AC1" w:rsidRDefault="00983AC1" w:rsidP="00983AC1">
      <w:pPr>
        <w:pStyle w:val="NoSpacing"/>
      </w:pPr>
    </w:p>
    <w:p w14:paraId="6D242EB3" w14:textId="77777777" w:rsidR="00983AC1" w:rsidRDefault="00983AC1" w:rsidP="00983AC1">
      <w:pPr>
        <w:pStyle w:val="NoSpacing"/>
      </w:pPr>
      <w:r>
        <w:t>27 Jan.1414</w:t>
      </w:r>
      <w:r>
        <w:tab/>
        <w:t>Settlement of the action taken against them by Thomas Claymond(q.v.),</w:t>
      </w:r>
    </w:p>
    <w:p w14:paraId="20208051" w14:textId="77777777" w:rsidR="00983AC1" w:rsidRDefault="00983AC1" w:rsidP="00983AC1">
      <w:pPr>
        <w:pStyle w:val="NoSpacing"/>
      </w:pPr>
      <w:r>
        <w:tab/>
      </w:r>
      <w:r>
        <w:tab/>
        <w:t>John Hamsterley(q.v.), Robert Stounesby(q.v.), Thomas Medburn(q.v.)</w:t>
      </w:r>
    </w:p>
    <w:p w14:paraId="19E75D7F" w14:textId="77777777" w:rsidR="00983AC1" w:rsidRDefault="00983AC1" w:rsidP="00983AC1">
      <w:pPr>
        <w:pStyle w:val="NoSpacing"/>
        <w:ind w:left="1440"/>
      </w:pPr>
      <w:r>
        <w:t>and John Orston(q.v.) over 4 messuages and 10 acres of wood in parts of Lincolnshire.  (ibid.)</w:t>
      </w:r>
    </w:p>
    <w:p w14:paraId="5BFAA235" w14:textId="77777777" w:rsidR="00983AC1" w:rsidRDefault="00983AC1" w:rsidP="00983AC1">
      <w:pPr>
        <w:pStyle w:val="NoSpacing"/>
      </w:pPr>
    </w:p>
    <w:p w14:paraId="392DB9A0" w14:textId="77777777" w:rsidR="00983AC1" w:rsidRDefault="00983AC1" w:rsidP="00983AC1">
      <w:pPr>
        <w:pStyle w:val="NoSpacing"/>
      </w:pPr>
    </w:p>
    <w:p w14:paraId="2A36F7F5" w14:textId="77777777" w:rsidR="00983AC1" w:rsidRDefault="00983AC1" w:rsidP="00983AC1">
      <w:pPr>
        <w:pStyle w:val="NoSpacing"/>
      </w:pPr>
      <w:r>
        <w:t>3 February 2025</w:t>
      </w:r>
    </w:p>
    <w:p w14:paraId="0433CE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7C3" w14:textId="77777777" w:rsidR="00983AC1" w:rsidRDefault="00983AC1" w:rsidP="009139A6">
      <w:r>
        <w:separator/>
      </w:r>
    </w:p>
  </w:endnote>
  <w:endnote w:type="continuationSeparator" w:id="0">
    <w:p w14:paraId="3B04E79A" w14:textId="77777777" w:rsidR="00983AC1" w:rsidRDefault="00983A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65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89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47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39D7" w14:textId="77777777" w:rsidR="00983AC1" w:rsidRDefault="00983AC1" w:rsidP="009139A6">
      <w:r>
        <w:separator/>
      </w:r>
    </w:p>
  </w:footnote>
  <w:footnote w:type="continuationSeparator" w:id="0">
    <w:p w14:paraId="1FF2B098" w14:textId="77777777" w:rsidR="00983AC1" w:rsidRDefault="00983A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DB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D3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66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3AC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A4CA3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BD86"/>
  <w15:chartTrackingRefBased/>
  <w15:docId w15:val="{68711985-40DE-46A1-A678-32E8A4FE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3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2025-09-16T11:10:00Z</dcterms:created>
  <dcterms:modified xsi:type="dcterms:W3CDTF">2025-09-16T11:11:00Z</dcterms:modified>
</cp:coreProperties>
</file>