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DED1" w14:textId="77777777" w:rsidR="00A56B94" w:rsidRDefault="00A56B94" w:rsidP="00A56B94">
      <w:pPr>
        <w:pStyle w:val="NoSpacing"/>
      </w:pPr>
      <w:r>
        <w:rPr>
          <w:u w:val="single"/>
        </w:rPr>
        <w:t>John AUNE</w:t>
      </w:r>
      <w:r>
        <w:t xml:space="preserve">       (fl.1462)</w:t>
      </w:r>
    </w:p>
    <w:p w14:paraId="2E6FC481" w14:textId="77777777" w:rsidR="00A56B94" w:rsidRDefault="00A56B94" w:rsidP="00A56B94">
      <w:pPr>
        <w:pStyle w:val="NoSpacing"/>
      </w:pPr>
      <w:r>
        <w:t xml:space="preserve">of </w:t>
      </w:r>
      <w:proofErr w:type="spellStart"/>
      <w:r>
        <w:t>Northaston</w:t>
      </w:r>
      <w:proofErr w:type="spellEnd"/>
      <w:r>
        <w:t xml:space="preserve">, Oxfordshire. </w:t>
      </w:r>
    </w:p>
    <w:p w14:paraId="10D254C5" w14:textId="77777777" w:rsidR="00A56B94" w:rsidRDefault="00A56B94" w:rsidP="00A56B94">
      <w:pPr>
        <w:pStyle w:val="NoSpacing"/>
      </w:pPr>
    </w:p>
    <w:p w14:paraId="700ABD1D" w14:textId="77777777" w:rsidR="00A56B94" w:rsidRDefault="00A56B94" w:rsidP="00A56B94">
      <w:pPr>
        <w:pStyle w:val="NoSpacing"/>
      </w:pPr>
    </w:p>
    <w:p w14:paraId="67060089" w14:textId="77777777" w:rsidR="00A56B94" w:rsidRDefault="00A56B94" w:rsidP="00A56B94">
      <w:pPr>
        <w:pStyle w:val="NoSpacing"/>
      </w:pPr>
      <w:r>
        <w:t xml:space="preserve">  9 May1462</w:t>
      </w:r>
      <w:r>
        <w:tab/>
        <w:t xml:space="preserve">He was granted </w:t>
      </w:r>
      <w:proofErr w:type="gramStart"/>
      <w:r>
        <w:t>a general</w:t>
      </w:r>
      <w:proofErr w:type="gramEnd"/>
      <w:r>
        <w:t xml:space="preserve"> pardon.</w:t>
      </w:r>
    </w:p>
    <w:p w14:paraId="6C4F8379" w14:textId="77777777" w:rsidR="00A56B94" w:rsidRDefault="00A56B94" w:rsidP="00A56B94">
      <w:pPr>
        <w:pStyle w:val="NoSpacing"/>
      </w:pPr>
      <w:r>
        <w:tab/>
      </w:r>
      <w:r>
        <w:tab/>
        <w:t>(C.P.R. 1461-67 p.13)</w:t>
      </w:r>
    </w:p>
    <w:p w14:paraId="4173B4E4" w14:textId="77777777" w:rsidR="00A56B94" w:rsidRDefault="00A56B94" w:rsidP="00A56B94">
      <w:pPr>
        <w:pStyle w:val="NoSpacing"/>
      </w:pPr>
    </w:p>
    <w:p w14:paraId="0EEF5317" w14:textId="77777777" w:rsidR="00A56B94" w:rsidRDefault="00A56B94" w:rsidP="00A56B94">
      <w:pPr>
        <w:pStyle w:val="NoSpacing"/>
      </w:pPr>
    </w:p>
    <w:p w14:paraId="0E535F0B" w14:textId="77777777" w:rsidR="00A56B94" w:rsidRDefault="00A56B94" w:rsidP="00A56B94">
      <w:pPr>
        <w:pStyle w:val="NoSpacing"/>
      </w:pPr>
      <w:r>
        <w:t>18 September 2025</w:t>
      </w:r>
    </w:p>
    <w:p w14:paraId="08330A4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37E92" w14:textId="77777777" w:rsidR="00A56B94" w:rsidRDefault="00A56B94" w:rsidP="009139A6">
      <w:r>
        <w:separator/>
      </w:r>
    </w:p>
  </w:endnote>
  <w:endnote w:type="continuationSeparator" w:id="0">
    <w:p w14:paraId="6BEBD9A5" w14:textId="77777777" w:rsidR="00A56B94" w:rsidRDefault="00A56B9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03A8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BED3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D68E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4FD27" w14:textId="77777777" w:rsidR="00A56B94" w:rsidRDefault="00A56B94" w:rsidP="009139A6">
      <w:r>
        <w:separator/>
      </w:r>
    </w:p>
  </w:footnote>
  <w:footnote w:type="continuationSeparator" w:id="0">
    <w:p w14:paraId="7D7EF50B" w14:textId="77777777" w:rsidR="00A56B94" w:rsidRDefault="00A56B9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8AC5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6053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45B8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B9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37A1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56B94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DD4D3"/>
  <w15:chartTrackingRefBased/>
  <w15:docId w15:val="{14B31BAB-9E80-4908-A4C6-8FC94905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2025-09-23T13:06:00Z</dcterms:created>
  <dcterms:modified xsi:type="dcterms:W3CDTF">2025-09-23T13:06:00Z</dcterms:modified>
</cp:coreProperties>
</file>