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22118" w14:textId="77777777" w:rsidR="00AE6D1B" w:rsidRDefault="00AE6D1B" w:rsidP="00AE6D1B">
      <w:pPr>
        <w:pStyle w:val="NoSpacing"/>
        <w:jc w:val="both"/>
      </w:pPr>
      <w:r>
        <w:rPr>
          <w:u w:val="single"/>
        </w:rPr>
        <w:t>John AUNGELL</w:t>
      </w:r>
      <w:r>
        <w:t xml:space="preserve">        (fl.1461)</w:t>
      </w:r>
    </w:p>
    <w:p w14:paraId="4EEC7C98" w14:textId="77777777" w:rsidR="00AE6D1B" w:rsidRDefault="00AE6D1B" w:rsidP="00AE6D1B">
      <w:pPr>
        <w:pStyle w:val="NoSpacing"/>
        <w:jc w:val="both"/>
      </w:pPr>
      <w:r>
        <w:t>of London. Brewer.</w:t>
      </w:r>
    </w:p>
    <w:p w14:paraId="6174BC1E" w14:textId="77777777" w:rsidR="00AE6D1B" w:rsidRDefault="00AE6D1B" w:rsidP="00AE6D1B">
      <w:pPr>
        <w:pStyle w:val="NoSpacing"/>
        <w:jc w:val="both"/>
      </w:pPr>
    </w:p>
    <w:p w14:paraId="5661B020" w14:textId="77777777" w:rsidR="00AE6D1B" w:rsidRDefault="00AE6D1B" w:rsidP="00AE6D1B">
      <w:pPr>
        <w:pStyle w:val="NoSpacing"/>
        <w:jc w:val="both"/>
      </w:pPr>
    </w:p>
    <w:p w14:paraId="7CAEA4AC" w14:textId="77777777" w:rsidR="00AE6D1B" w:rsidRDefault="00AE6D1B" w:rsidP="00AE6D1B">
      <w:pPr>
        <w:pStyle w:val="NoSpacing"/>
        <w:jc w:val="both"/>
      </w:pPr>
      <w:r>
        <w:tab/>
        <w:t>1461</w:t>
      </w:r>
      <w:r>
        <w:tab/>
        <w:t>William Bastard brought a plaint of appeal of robbery against him and</w:t>
      </w:r>
    </w:p>
    <w:p w14:paraId="52F04DA6" w14:textId="77777777" w:rsidR="00AE6D1B" w:rsidRDefault="00AE6D1B" w:rsidP="00AE6D1B">
      <w:pPr>
        <w:pStyle w:val="NoSpacing"/>
        <w:jc w:val="both"/>
      </w:pPr>
      <w:r>
        <w:tab/>
      </w:r>
      <w:r>
        <w:tab/>
        <w:t xml:space="preserve">14 others.    </w:t>
      </w:r>
      <w:r>
        <w:rPr>
          <w:rFonts w:cs="Times New Roman"/>
          <w:szCs w:val="24"/>
        </w:rPr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67DFBA2F" w14:textId="77777777" w:rsidR="00AE6D1B" w:rsidRDefault="00AE6D1B" w:rsidP="00AE6D1B">
      <w:pPr>
        <w:pStyle w:val="NoSpacing"/>
        <w:jc w:val="both"/>
      </w:pPr>
    </w:p>
    <w:p w14:paraId="0CF697F6" w14:textId="77777777" w:rsidR="00AE6D1B" w:rsidRDefault="00AE6D1B" w:rsidP="00AE6D1B">
      <w:pPr>
        <w:pStyle w:val="NoSpacing"/>
        <w:jc w:val="both"/>
      </w:pPr>
    </w:p>
    <w:p w14:paraId="3E599D15" w14:textId="0D644643" w:rsidR="00BA00AB" w:rsidRPr="00EB3209" w:rsidRDefault="00AE6D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C205F" w14:textId="77777777" w:rsidR="00AE6D1B" w:rsidRDefault="00AE6D1B" w:rsidP="009139A6">
      <w:r>
        <w:separator/>
      </w:r>
    </w:p>
  </w:endnote>
  <w:endnote w:type="continuationSeparator" w:id="0">
    <w:p w14:paraId="79FF123D" w14:textId="77777777" w:rsidR="00AE6D1B" w:rsidRDefault="00AE6D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E32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C6C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E4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ED40" w14:textId="77777777" w:rsidR="00AE6D1B" w:rsidRDefault="00AE6D1B" w:rsidP="009139A6">
      <w:r>
        <w:separator/>
      </w:r>
    </w:p>
  </w:footnote>
  <w:footnote w:type="continuationSeparator" w:id="0">
    <w:p w14:paraId="6ECA9283" w14:textId="77777777" w:rsidR="00AE6D1B" w:rsidRDefault="00AE6D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64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C13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D663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1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E6D1B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3251"/>
  <w15:chartTrackingRefBased/>
  <w15:docId w15:val="{9DB5DE35-F05C-4D34-872A-80EA90C4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E6D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2025-09-15T08:28:00Z</dcterms:created>
  <dcterms:modified xsi:type="dcterms:W3CDTF">2025-09-15T08:29:00Z</dcterms:modified>
</cp:coreProperties>
</file>