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E1A" w14:textId="77777777" w:rsidR="00C51584" w:rsidRDefault="00C51584" w:rsidP="00C51584">
      <w:pPr>
        <w:pStyle w:val="NoSpacing"/>
        <w:jc w:val="both"/>
      </w:pPr>
      <w:r>
        <w:rPr>
          <w:u w:val="single"/>
        </w:rPr>
        <w:t>John AUSTEN</w:t>
      </w:r>
      <w:r>
        <w:t xml:space="preserve">        (fl.1461)</w:t>
      </w:r>
    </w:p>
    <w:p w14:paraId="2FCA6984" w14:textId="77777777" w:rsidR="00C51584" w:rsidRDefault="00C51584" w:rsidP="00C51584">
      <w:pPr>
        <w:pStyle w:val="NoSpacing"/>
        <w:jc w:val="both"/>
      </w:pPr>
      <w:r>
        <w:t>of London. Yeoman.</w:t>
      </w:r>
    </w:p>
    <w:p w14:paraId="033EC047" w14:textId="77777777" w:rsidR="00C51584" w:rsidRDefault="00C51584" w:rsidP="00C51584">
      <w:pPr>
        <w:pStyle w:val="NoSpacing"/>
        <w:jc w:val="both"/>
      </w:pPr>
    </w:p>
    <w:p w14:paraId="196316AC" w14:textId="77777777" w:rsidR="00C51584" w:rsidRDefault="00C51584" w:rsidP="00C51584">
      <w:pPr>
        <w:pStyle w:val="NoSpacing"/>
        <w:jc w:val="both"/>
      </w:pPr>
    </w:p>
    <w:p w14:paraId="096984C7" w14:textId="77777777" w:rsidR="00C51584" w:rsidRDefault="00C51584" w:rsidP="00C51584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30178AEE" w14:textId="77777777" w:rsidR="00C51584" w:rsidRDefault="00C51584" w:rsidP="00C51584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2398EA0" w14:textId="77777777" w:rsidR="00C51584" w:rsidRDefault="00C51584" w:rsidP="00C51584">
      <w:pPr>
        <w:pStyle w:val="NoSpacing"/>
        <w:jc w:val="both"/>
      </w:pPr>
    </w:p>
    <w:p w14:paraId="45215283" w14:textId="77777777" w:rsidR="00C51584" w:rsidRDefault="00C51584" w:rsidP="00C51584">
      <w:pPr>
        <w:pStyle w:val="NoSpacing"/>
        <w:jc w:val="both"/>
      </w:pPr>
    </w:p>
    <w:p w14:paraId="5FD03772" w14:textId="6B13CD1C" w:rsidR="00BA00AB" w:rsidRPr="00EB3209" w:rsidRDefault="00C5158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2063" w14:textId="77777777" w:rsidR="00C51584" w:rsidRDefault="00C51584" w:rsidP="009139A6">
      <w:r>
        <w:separator/>
      </w:r>
    </w:p>
  </w:endnote>
  <w:endnote w:type="continuationSeparator" w:id="0">
    <w:p w14:paraId="78D5F282" w14:textId="77777777" w:rsidR="00C51584" w:rsidRDefault="00C515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C7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95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E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C520" w14:textId="77777777" w:rsidR="00C51584" w:rsidRDefault="00C51584" w:rsidP="009139A6">
      <w:r>
        <w:separator/>
      </w:r>
    </w:p>
  </w:footnote>
  <w:footnote w:type="continuationSeparator" w:id="0">
    <w:p w14:paraId="146409EF" w14:textId="77777777" w:rsidR="00C51584" w:rsidRDefault="00C515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63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37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23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158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8AA3"/>
  <w15:chartTrackingRefBased/>
  <w15:docId w15:val="{32C307A7-A8A2-4C47-94CD-0A99B766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15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2025-09-16T16:02:00Z</dcterms:created>
  <dcterms:modified xsi:type="dcterms:W3CDTF">2025-09-16T16:03:00Z</dcterms:modified>
</cp:coreProperties>
</file>