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CC61" w14:textId="77777777" w:rsidR="00654039" w:rsidRDefault="00654039" w:rsidP="00654039">
      <w:pPr>
        <w:pStyle w:val="NoSpacing"/>
        <w:jc w:val="both"/>
      </w:pPr>
      <w:r>
        <w:rPr>
          <w:u w:val="single"/>
        </w:rPr>
        <w:t>Maud AUSTYN</w:t>
      </w:r>
      <w:r>
        <w:t xml:space="preserve">       (fl.1463)</w:t>
      </w:r>
    </w:p>
    <w:p w14:paraId="15776D40" w14:textId="77777777" w:rsidR="00654039" w:rsidRDefault="00654039" w:rsidP="00654039">
      <w:pPr>
        <w:pStyle w:val="NoSpacing"/>
        <w:jc w:val="both"/>
      </w:pPr>
    </w:p>
    <w:p w14:paraId="21A6DE2F" w14:textId="77777777" w:rsidR="00654039" w:rsidRDefault="00654039" w:rsidP="00654039">
      <w:pPr>
        <w:pStyle w:val="NoSpacing"/>
        <w:jc w:val="both"/>
      </w:pPr>
    </w:p>
    <w:p w14:paraId="19A671D1" w14:textId="77777777" w:rsidR="00654039" w:rsidRDefault="00654039" w:rsidP="00654039">
      <w:pPr>
        <w:pStyle w:val="NoSpacing"/>
        <w:jc w:val="both"/>
      </w:pPr>
      <w:r>
        <w:t>= Richard(q.v.).</w:t>
      </w:r>
    </w:p>
    <w:p w14:paraId="21691002" w14:textId="77777777" w:rsidR="00654039" w:rsidRDefault="00654039" w:rsidP="00654039">
      <w:pPr>
        <w:pStyle w:val="NoSpacing"/>
        <w:jc w:val="both"/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697CF3A" w14:textId="77777777" w:rsidR="00654039" w:rsidRDefault="00654039" w:rsidP="00654039">
      <w:pPr>
        <w:pStyle w:val="NoSpacing"/>
        <w:jc w:val="both"/>
      </w:pPr>
    </w:p>
    <w:p w14:paraId="18F5CE3F" w14:textId="77777777" w:rsidR="00654039" w:rsidRDefault="00654039" w:rsidP="00654039">
      <w:pPr>
        <w:pStyle w:val="NoSpacing"/>
        <w:jc w:val="both"/>
      </w:pPr>
    </w:p>
    <w:p w14:paraId="28F60920" w14:textId="77777777" w:rsidR="00654039" w:rsidRDefault="00654039" w:rsidP="00654039">
      <w:pPr>
        <w:pStyle w:val="NoSpacing"/>
        <w:jc w:val="both"/>
      </w:pPr>
      <w:r>
        <w:tab/>
        <w:t>1463</w:t>
      </w:r>
      <w:r>
        <w:tab/>
        <w:t>They made a plaint of trespass against Walter Bakamton of Nether</w:t>
      </w:r>
    </w:p>
    <w:p w14:paraId="01C8D9FC" w14:textId="77777777" w:rsidR="00654039" w:rsidRDefault="00654039" w:rsidP="00654039">
      <w:pPr>
        <w:pStyle w:val="NoSpacing"/>
        <w:jc w:val="both"/>
      </w:pPr>
      <w:r>
        <w:tab/>
      </w:r>
      <w:r>
        <w:tab/>
        <w:t>Wroughton, Wiltshire(q.v.).   (ibid.)</w:t>
      </w:r>
    </w:p>
    <w:p w14:paraId="115F455B" w14:textId="77777777" w:rsidR="00654039" w:rsidRDefault="00654039" w:rsidP="00654039">
      <w:pPr>
        <w:pStyle w:val="NoSpacing"/>
        <w:jc w:val="both"/>
      </w:pPr>
    </w:p>
    <w:p w14:paraId="0EF47F5E" w14:textId="77777777" w:rsidR="00654039" w:rsidRDefault="00654039" w:rsidP="00654039">
      <w:pPr>
        <w:pStyle w:val="NoSpacing"/>
        <w:jc w:val="both"/>
      </w:pPr>
    </w:p>
    <w:p w14:paraId="54C6F251" w14:textId="77777777" w:rsidR="00654039" w:rsidRDefault="00654039" w:rsidP="00654039">
      <w:pPr>
        <w:pStyle w:val="NoSpacing"/>
        <w:jc w:val="both"/>
      </w:pPr>
      <w:r>
        <w:t>7 November 2025</w:t>
      </w:r>
    </w:p>
    <w:p w14:paraId="16CC218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B506" w14:textId="77777777" w:rsidR="00654039" w:rsidRDefault="00654039" w:rsidP="00086E2C">
      <w:pPr>
        <w:spacing w:after="0" w:line="240" w:lineRule="auto"/>
      </w:pPr>
      <w:r>
        <w:separator/>
      </w:r>
    </w:p>
  </w:endnote>
  <w:endnote w:type="continuationSeparator" w:id="0">
    <w:p w14:paraId="2104B2D5" w14:textId="77777777" w:rsidR="00654039" w:rsidRDefault="0065403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7E6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DA8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511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48BA" w14:textId="77777777" w:rsidR="00654039" w:rsidRDefault="00654039" w:rsidP="00086E2C">
      <w:pPr>
        <w:spacing w:after="0" w:line="240" w:lineRule="auto"/>
      </w:pPr>
      <w:r>
        <w:separator/>
      </w:r>
    </w:p>
  </w:footnote>
  <w:footnote w:type="continuationSeparator" w:id="0">
    <w:p w14:paraId="605F61C4" w14:textId="77777777" w:rsidR="00654039" w:rsidRDefault="0065403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9FB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A1E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05E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39"/>
    <w:rsid w:val="00086E2C"/>
    <w:rsid w:val="000A2E7A"/>
    <w:rsid w:val="002244B7"/>
    <w:rsid w:val="00314D94"/>
    <w:rsid w:val="00617568"/>
    <w:rsid w:val="00654039"/>
    <w:rsid w:val="006E68FA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D0EB"/>
  <w15:chartTrackingRefBased/>
  <w15:docId w15:val="{92484FB8-0B78-4B65-934F-48D55D5B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5403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540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9</TotalTime>
  <Pages>1</Pages>
  <Words>35</Words>
  <Characters>243</Characters>
  <Application>Microsoft Office Word</Application>
  <DocSecurity>0</DocSecurity>
  <Lines>17</Lines>
  <Paragraphs>9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2025-11-11T21:08:00Z</dcterms:created>
  <dcterms:modified xsi:type="dcterms:W3CDTF">2025-11-11T21:17:00Z</dcterms:modified>
</cp:coreProperties>
</file>