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27EA7" w14:textId="77777777" w:rsidR="00056E2A" w:rsidRDefault="00056E2A" w:rsidP="00056E2A">
      <w:pPr>
        <w:pStyle w:val="NoSpacing"/>
        <w:jc w:val="both"/>
      </w:pPr>
      <w:r>
        <w:rPr>
          <w:u w:val="single"/>
        </w:rPr>
        <w:t>Simon AVERY</w:t>
      </w:r>
      <w:r>
        <w:t xml:space="preserve">        (fl.1463)</w:t>
      </w:r>
    </w:p>
    <w:p w14:paraId="6CD1C800" w14:textId="77777777" w:rsidR="00056E2A" w:rsidRDefault="00056E2A" w:rsidP="00056E2A">
      <w:pPr>
        <w:pStyle w:val="NoSpacing"/>
        <w:jc w:val="both"/>
      </w:pPr>
    </w:p>
    <w:p w14:paraId="46F2982B" w14:textId="77777777" w:rsidR="00056E2A" w:rsidRDefault="00056E2A" w:rsidP="00056E2A">
      <w:pPr>
        <w:pStyle w:val="NoSpacing"/>
        <w:jc w:val="both"/>
      </w:pPr>
    </w:p>
    <w:p w14:paraId="63C48050" w14:textId="77777777" w:rsidR="00056E2A" w:rsidRDefault="00056E2A" w:rsidP="00056E2A">
      <w:pPr>
        <w:pStyle w:val="NoSpacing"/>
        <w:jc w:val="both"/>
      </w:pPr>
      <w:r>
        <w:tab/>
        <w:t>1463</w:t>
      </w:r>
      <w:r>
        <w:tab/>
        <w:t xml:space="preserve">He made a plaint of trespass against John Prylle of </w:t>
      </w:r>
      <w:proofErr w:type="spellStart"/>
      <w:r>
        <w:t>Thorverton</w:t>
      </w:r>
      <w:proofErr w:type="spellEnd"/>
      <w:r>
        <w:t>, Devon</w:t>
      </w:r>
    </w:p>
    <w:p w14:paraId="047B5CFA" w14:textId="77777777" w:rsidR="00056E2A" w:rsidRDefault="00056E2A" w:rsidP="00056E2A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0BAA831E" w14:textId="77777777" w:rsidR="00056E2A" w:rsidRDefault="00056E2A" w:rsidP="00056E2A">
      <w:pPr>
        <w:pStyle w:val="NoSpacing"/>
        <w:jc w:val="both"/>
      </w:pPr>
    </w:p>
    <w:p w14:paraId="2774D464" w14:textId="77777777" w:rsidR="00056E2A" w:rsidRDefault="00056E2A" w:rsidP="00056E2A">
      <w:pPr>
        <w:pStyle w:val="NoSpacing"/>
        <w:jc w:val="both"/>
      </w:pPr>
    </w:p>
    <w:p w14:paraId="4804C689" w14:textId="77777777" w:rsidR="00056E2A" w:rsidRDefault="00056E2A" w:rsidP="00056E2A">
      <w:pPr>
        <w:pStyle w:val="NoSpacing"/>
        <w:jc w:val="both"/>
      </w:pPr>
      <w:r>
        <w:t>6 November 2025</w:t>
      </w:r>
    </w:p>
    <w:p w14:paraId="7A41572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9C6DE" w14:textId="77777777" w:rsidR="00056E2A" w:rsidRDefault="00056E2A" w:rsidP="00086E2C">
      <w:pPr>
        <w:spacing w:after="0" w:line="240" w:lineRule="auto"/>
      </w:pPr>
      <w:r>
        <w:separator/>
      </w:r>
    </w:p>
  </w:endnote>
  <w:endnote w:type="continuationSeparator" w:id="0">
    <w:p w14:paraId="711F2965" w14:textId="77777777" w:rsidR="00056E2A" w:rsidRDefault="00056E2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BD36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126B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2211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C646B" w14:textId="77777777" w:rsidR="00056E2A" w:rsidRDefault="00056E2A" w:rsidP="00086E2C">
      <w:pPr>
        <w:spacing w:after="0" w:line="240" w:lineRule="auto"/>
      </w:pPr>
      <w:r>
        <w:separator/>
      </w:r>
    </w:p>
  </w:footnote>
  <w:footnote w:type="continuationSeparator" w:id="0">
    <w:p w14:paraId="312799CD" w14:textId="77777777" w:rsidR="00056E2A" w:rsidRDefault="00056E2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9E3D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72C9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8F97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2A"/>
    <w:rsid w:val="00056E2A"/>
    <w:rsid w:val="00086E2C"/>
    <w:rsid w:val="000A2E7A"/>
    <w:rsid w:val="002244B7"/>
    <w:rsid w:val="00314D94"/>
    <w:rsid w:val="00617568"/>
    <w:rsid w:val="006E68FA"/>
    <w:rsid w:val="00C57D8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079FD"/>
  <w15:chartTrackingRefBased/>
  <w15:docId w15:val="{3BD24FF8-3446-445E-88A3-4F488259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56E2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56E2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29</Words>
  <Characters>198</Characters>
  <Application>Microsoft Office Word</Application>
  <DocSecurity>0</DocSecurity>
  <Lines>9</Lines>
  <Paragraphs>6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2025-11-09T22:31:00Z</dcterms:created>
  <dcterms:modified xsi:type="dcterms:W3CDTF">2025-11-09T22:32:00Z</dcterms:modified>
</cp:coreProperties>
</file>