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95D3" w14:textId="77777777" w:rsidR="00F3772F" w:rsidRDefault="00F3772F" w:rsidP="00F3772F">
      <w:pPr>
        <w:pStyle w:val="NoSpacing"/>
      </w:pPr>
      <w:r>
        <w:rPr>
          <w:u w:val="single"/>
        </w:rPr>
        <w:t>Thomas AVERY</w:t>
      </w:r>
      <w:r>
        <w:t xml:space="preserve">        (fl.1460)</w:t>
      </w:r>
    </w:p>
    <w:p w14:paraId="5DABA3D4" w14:textId="77777777" w:rsidR="00F3772F" w:rsidRDefault="00F3772F" w:rsidP="00F3772F">
      <w:pPr>
        <w:pStyle w:val="NoSpacing"/>
      </w:pPr>
      <w:r>
        <w:t>of Exeter. Tailor.</w:t>
      </w:r>
    </w:p>
    <w:p w14:paraId="1CB8F69A" w14:textId="77777777" w:rsidR="00F3772F" w:rsidRDefault="00F3772F" w:rsidP="00F3772F">
      <w:pPr>
        <w:pStyle w:val="NoSpacing"/>
      </w:pPr>
    </w:p>
    <w:p w14:paraId="7ED92BB6" w14:textId="77777777" w:rsidR="00F3772F" w:rsidRDefault="00F3772F" w:rsidP="00F3772F">
      <w:pPr>
        <w:pStyle w:val="NoSpacing"/>
      </w:pPr>
    </w:p>
    <w:p w14:paraId="6C6EE70A" w14:textId="77777777" w:rsidR="00F3772F" w:rsidRDefault="00F3772F" w:rsidP="00F3772F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75A269A2" w14:textId="77777777" w:rsidR="00F3772F" w:rsidRDefault="00F3772F" w:rsidP="00F3772F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2BB678E" w14:textId="77777777" w:rsidR="00F3772F" w:rsidRDefault="00F3772F" w:rsidP="00F3772F">
      <w:pPr>
        <w:pStyle w:val="NoSpacing"/>
      </w:pPr>
    </w:p>
    <w:p w14:paraId="1A80AE98" w14:textId="77777777" w:rsidR="00F3772F" w:rsidRDefault="00F3772F" w:rsidP="00F3772F">
      <w:pPr>
        <w:pStyle w:val="NoSpacing"/>
      </w:pPr>
    </w:p>
    <w:p w14:paraId="55B6C85F" w14:textId="77777777" w:rsidR="00F3772F" w:rsidRDefault="00F3772F" w:rsidP="00F3772F">
      <w:pPr>
        <w:pStyle w:val="NoSpacing"/>
      </w:pPr>
      <w:r>
        <w:t>29 November 2025</w:t>
      </w:r>
    </w:p>
    <w:p w14:paraId="5896348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CD53" w14:textId="77777777" w:rsidR="00F3772F" w:rsidRDefault="00F3772F" w:rsidP="00086E2C">
      <w:pPr>
        <w:spacing w:after="0" w:line="240" w:lineRule="auto"/>
      </w:pPr>
      <w:r>
        <w:separator/>
      </w:r>
    </w:p>
  </w:endnote>
  <w:endnote w:type="continuationSeparator" w:id="0">
    <w:p w14:paraId="52155EEF" w14:textId="77777777" w:rsidR="00F3772F" w:rsidRDefault="00F3772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A8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5C2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EB6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1966" w14:textId="77777777" w:rsidR="00F3772F" w:rsidRDefault="00F3772F" w:rsidP="00086E2C">
      <w:pPr>
        <w:spacing w:after="0" w:line="240" w:lineRule="auto"/>
      </w:pPr>
      <w:r>
        <w:separator/>
      </w:r>
    </w:p>
  </w:footnote>
  <w:footnote w:type="continuationSeparator" w:id="0">
    <w:p w14:paraId="444CE3B3" w14:textId="77777777" w:rsidR="00F3772F" w:rsidRDefault="00F3772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31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A0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92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2F"/>
    <w:rsid w:val="00086E2C"/>
    <w:rsid w:val="000A2E7A"/>
    <w:rsid w:val="000C1851"/>
    <w:rsid w:val="002244B7"/>
    <w:rsid w:val="00314D94"/>
    <w:rsid w:val="00617568"/>
    <w:rsid w:val="006E68FA"/>
    <w:rsid w:val="00ED3A55"/>
    <w:rsid w:val="00F3772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8BDC"/>
  <w15:chartTrackingRefBased/>
  <w15:docId w15:val="{C7FF8EE4-61A0-43FE-9A28-0306B9D3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3772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377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205</Characters>
  <Application>Microsoft Office Word</Application>
  <DocSecurity>0</DocSecurity>
  <Lines>11</Lines>
  <Paragraphs>7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2025-11-29T21:00:00Z</dcterms:created>
  <dcterms:modified xsi:type="dcterms:W3CDTF">2025-11-29T21:01:00Z</dcterms:modified>
</cp:coreProperties>
</file>