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DF07" w14:textId="77777777" w:rsidR="00D72D5D" w:rsidRDefault="00D72D5D" w:rsidP="00D72D5D">
      <w:pPr>
        <w:rPr>
          <w:rFonts w:cs="Times New Roman"/>
        </w:rPr>
      </w:pPr>
      <w:r>
        <w:rPr>
          <w:rFonts w:cs="Times New Roman"/>
          <w:u w:val="single"/>
        </w:rPr>
        <w:t>Richard AWARD</w:t>
      </w:r>
      <w:r>
        <w:rPr>
          <w:rFonts w:cs="Times New Roman"/>
        </w:rPr>
        <w:t xml:space="preserve">       (fl.1400)</w:t>
      </w:r>
    </w:p>
    <w:p w14:paraId="5071D141" w14:textId="77777777" w:rsidR="00D72D5D" w:rsidRDefault="00D72D5D" w:rsidP="00D72D5D">
      <w:pPr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Felley</w:t>
      </w:r>
      <w:proofErr w:type="spellEnd"/>
      <w:r>
        <w:rPr>
          <w:rFonts w:cs="Times New Roman"/>
        </w:rPr>
        <w:t xml:space="preserve"> Priory.</w:t>
      </w:r>
    </w:p>
    <w:p w14:paraId="39758FEB" w14:textId="77777777" w:rsidR="00D72D5D" w:rsidRDefault="00D72D5D" w:rsidP="00D72D5D">
      <w:pPr>
        <w:rPr>
          <w:rFonts w:cs="Times New Roman"/>
        </w:rPr>
      </w:pPr>
    </w:p>
    <w:p w14:paraId="6E1EF406" w14:textId="77777777" w:rsidR="00D72D5D" w:rsidRDefault="00D72D5D" w:rsidP="00D72D5D">
      <w:pPr>
        <w:rPr>
          <w:rFonts w:cs="Times New Roman"/>
        </w:rPr>
      </w:pPr>
    </w:p>
    <w:p w14:paraId="34847939" w14:textId="77777777" w:rsidR="00D72D5D" w:rsidRPr="00A83454" w:rsidRDefault="00D72D5D" w:rsidP="00D72D5D">
      <w:pPr>
        <w:rPr>
          <w:rFonts w:cs="Times New Roman"/>
        </w:rPr>
      </w:pPr>
      <w:r>
        <w:rPr>
          <w:rFonts w:cs="Times New Roman"/>
        </w:rPr>
        <w:t>18 Dec.1400</w:t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He was ordained </w:t>
      </w:r>
      <w:r>
        <w:rPr>
          <w:rFonts w:cs="Times New Roman"/>
        </w:rPr>
        <w:t>priest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St.Nicholas</w:t>
      </w:r>
      <w:proofErr w:type="spellEnd"/>
      <w:r w:rsidRPr="00A83454">
        <w:rPr>
          <w:rFonts w:cs="Times New Roman"/>
        </w:rPr>
        <w:t>, Bawtry,</w:t>
      </w:r>
    </w:p>
    <w:p w14:paraId="592B610A" w14:textId="77777777" w:rsidR="00D72D5D" w:rsidRPr="00A83454" w:rsidRDefault="00D72D5D" w:rsidP="00D72D5D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70369499" w14:textId="77777777" w:rsidR="00D72D5D" w:rsidRDefault="00D72D5D" w:rsidP="00D72D5D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78EF94DC" w14:textId="77777777" w:rsidR="00D72D5D" w:rsidRDefault="00D72D5D" w:rsidP="00D72D5D">
      <w:pPr>
        <w:rPr>
          <w:rFonts w:cs="Times New Roman"/>
        </w:rPr>
      </w:pPr>
    </w:p>
    <w:p w14:paraId="1A2EAFB0" w14:textId="77777777" w:rsidR="00D72D5D" w:rsidRDefault="00D72D5D" w:rsidP="00D72D5D">
      <w:pPr>
        <w:rPr>
          <w:rFonts w:cs="Times New Roman"/>
        </w:rPr>
      </w:pPr>
    </w:p>
    <w:p w14:paraId="0C16BED8" w14:textId="77777777" w:rsidR="00D72D5D" w:rsidRDefault="00D72D5D" w:rsidP="00D72D5D">
      <w:pPr>
        <w:rPr>
          <w:rFonts w:cs="Times New Roman"/>
        </w:rPr>
      </w:pPr>
      <w:r>
        <w:rPr>
          <w:rFonts w:cs="Times New Roman"/>
        </w:rPr>
        <w:t>13 November 2025</w:t>
      </w:r>
    </w:p>
    <w:p w14:paraId="422C02D0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1EB2" w14:textId="77777777" w:rsidR="00D72D5D" w:rsidRDefault="00D72D5D" w:rsidP="00086E2C">
      <w:r>
        <w:separator/>
      </w:r>
    </w:p>
  </w:endnote>
  <w:endnote w:type="continuationSeparator" w:id="0">
    <w:p w14:paraId="1410A617" w14:textId="77777777" w:rsidR="00D72D5D" w:rsidRDefault="00D72D5D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C32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9BF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CE1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C744" w14:textId="77777777" w:rsidR="00D72D5D" w:rsidRDefault="00D72D5D" w:rsidP="00086E2C">
      <w:r>
        <w:separator/>
      </w:r>
    </w:p>
  </w:footnote>
  <w:footnote w:type="continuationSeparator" w:id="0">
    <w:p w14:paraId="03CD398A" w14:textId="77777777" w:rsidR="00D72D5D" w:rsidRDefault="00D72D5D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2AE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4C0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06A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5D"/>
    <w:rsid w:val="00086E2C"/>
    <w:rsid w:val="000A2E7A"/>
    <w:rsid w:val="002244B7"/>
    <w:rsid w:val="00314D94"/>
    <w:rsid w:val="00317260"/>
    <w:rsid w:val="00617568"/>
    <w:rsid w:val="006E68FA"/>
    <w:rsid w:val="00D72D5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87F6"/>
  <w15:chartTrackingRefBased/>
  <w15:docId w15:val="{36B146B1-C3D4-4D84-B68D-85BD63FE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D5D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32</Words>
  <Characters>197</Characters>
  <Application>Microsoft Office Word</Application>
  <DocSecurity>0</DocSecurity>
  <Lines>10</Lines>
  <Paragraphs>7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2025-11-21T09:35:00Z</dcterms:created>
  <dcterms:modified xsi:type="dcterms:W3CDTF">2025-11-21T09:35:00Z</dcterms:modified>
</cp:coreProperties>
</file>