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B751" w14:textId="77777777" w:rsidR="00394F27" w:rsidRDefault="00394F27" w:rsidP="00394F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AWODDE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fl.1496)</w:t>
      </w:r>
    </w:p>
    <w:p w14:paraId="2F5570B3" w14:textId="77777777" w:rsidR="00394F27" w:rsidRDefault="00394F27" w:rsidP="00394F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Cutler.</w:t>
      </w:r>
    </w:p>
    <w:p w14:paraId="7BD1476F" w14:textId="77777777" w:rsidR="00394F27" w:rsidRDefault="00394F27" w:rsidP="00394F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AE674F" w14:textId="77777777" w:rsidR="00394F27" w:rsidRDefault="00394F27" w:rsidP="00394F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BE1074" w14:textId="77777777" w:rsidR="00394F27" w:rsidRDefault="00394F27" w:rsidP="00394F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1496</w:t>
      </w:r>
      <w:r>
        <w:rPr>
          <w:rFonts w:ascii="Times New Roman" w:hAnsi="Times New Roman" w:cs="Times New Roman"/>
          <w:sz w:val="24"/>
          <w:szCs w:val="24"/>
        </w:rPr>
        <w:tab/>
        <w:t xml:space="preserve">He took on an apprentice,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Alevyn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589E1F3" w14:textId="77777777" w:rsidR="00394F27" w:rsidRDefault="00394F27" w:rsidP="00394F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65ADD668" w14:textId="77777777" w:rsidR="00394F27" w:rsidRDefault="00394F27" w:rsidP="00394F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073749" w14:textId="77777777" w:rsidR="00394F27" w:rsidRDefault="00394F27" w:rsidP="00394F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E0CDC1" w14:textId="77777777" w:rsidR="00394F27" w:rsidRDefault="00394F27" w:rsidP="00394F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June 2022</w:t>
      </w:r>
    </w:p>
    <w:p w14:paraId="001C94B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9045" w14:textId="77777777" w:rsidR="00394F27" w:rsidRDefault="00394F27" w:rsidP="009139A6">
      <w:r>
        <w:separator/>
      </w:r>
    </w:p>
  </w:endnote>
  <w:endnote w:type="continuationSeparator" w:id="0">
    <w:p w14:paraId="1D0CDF32" w14:textId="77777777" w:rsidR="00394F27" w:rsidRDefault="00394F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7F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753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30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7DC8" w14:textId="77777777" w:rsidR="00394F27" w:rsidRDefault="00394F27" w:rsidP="009139A6">
      <w:r>
        <w:separator/>
      </w:r>
    </w:p>
  </w:footnote>
  <w:footnote w:type="continuationSeparator" w:id="0">
    <w:p w14:paraId="1396A928" w14:textId="77777777" w:rsidR="00394F27" w:rsidRDefault="00394F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3F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53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DC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27"/>
    <w:rsid w:val="000666E0"/>
    <w:rsid w:val="002510B7"/>
    <w:rsid w:val="00394F2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5A7B"/>
  <w15:chartTrackingRefBased/>
  <w15:docId w15:val="{D6DC452D-E336-4903-917F-F5F57EBC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2022-08-07T10:06:00Z</dcterms:created>
  <dcterms:modified xsi:type="dcterms:W3CDTF">2022-08-07T10:06:00Z</dcterms:modified>
</cp:coreProperties>
</file>