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841A" w14:textId="77777777" w:rsidR="00D538A8" w:rsidRDefault="00D538A8" w:rsidP="00D538A8">
      <w:pPr>
        <w:pStyle w:val="NoSpacing"/>
        <w:jc w:val="both"/>
      </w:pPr>
      <w:r>
        <w:rPr>
          <w:u w:val="single"/>
        </w:rPr>
        <w:t>John AYLEWORTH</w:t>
      </w:r>
      <w:r>
        <w:t xml:space="preserve">        (fl.1463)</w:t>
      </w:r>
    </w:p>
    <w:p w14:paraId="59A49024" w14:textId="77777777" w:rsidR="00D538A8" w:rsidRDefault="00D538A8" w:rsidP="00D538A8">
      <w:pPr>
        <w:pStyle w:val="NoSpacing"/>
        <w:jc w:val="both"/>
      </w:pPr>
      <w:r>
        <w:t>of Aylworth, Gloucestershire. Gentleman.</w:t>
      </w:r>
    </w:p>
    <w:p w14:paraId="193AA5D9" w14:textId="77777777" w:rsidR="00D538A8" w:rsidRDefault="00D538A8" w:rsidP="00D538A8">
      <w:pPr>
        <w:pStyle w:val="NoSpacing"/>
        <w:jc w:val="both"/>
      </w:pPr>
    </w:p>
    <w:p w14:paraId="79F93777" w14:textId="77777777" w:rsidR="00D538A8" w:rsidRDefault="00D538A8" w:rsidP="00D538A8">
      <w:pPr>
        <w:pStyle w:val="NoSpacing"/>
        <w:jc w:val="both"/>
      </w:pPr>
    </w:p>
    <w:p w14:paraId="68D1D4ED" w14:textId="77777777" w:rsidR="00D538A8" w:rsidRDefault="00D538A8" w:rsidP="00D538A8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54E27C4F" w14:textId="77777777" w:rsidR="00D538A8" w:rsidRDefault="00D538A8" w:rsidP="00D538A8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FC7D857" w14:textId="77777777" w:rsidR="00D538A8" w:rsidRDefault="00D538A8" w:rsidP="00D538A8">
      <w:pPr>
        <w:pStyle w:val="NoSpacing"/>
        <w:jc w:val="both"/>
      </w:pPr>
    </w:p>
    <w:p w14:paraId="00C33BD4" w14:textId="77777777" w:rsidR="00D538A8" w:rsidRDefault="00D538A8" w:rsidP="00D538A8">
      <w:pPr>
        <w:pStyle w:val="NoSpacing"/>
        <w:jc w:val="both"/>
      </w:pPr>
    </w:p>
    <w:p w14:paraId="5CDAECA9" w14:textId="77777777" w:rsidR="00D538A8" w:rsidRDefault="00D538A8" w:rsidP="00D538A8">
      <w:pPr>
        <w:pStyle w:val="NoSpacing"/>
        <w:jc w:val="both"/>
      </w:pPr>
      <w:r>
        <w:t>11 November 2025</w:t>
      </w:r>
    </w:p>
    <w:p w14:paraId="038D01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FDA7" w14:textId="77777777" w:rsidR="00D538A8" w:rsidRDefault="00D538A8" w:rsidP="00086E2C">
      <w:pPr>
        <w:spacing w:after="0" w:line="240" w:lineRule="auto"/>
      </w:pPr>
      <w:r>
        <w:separator/>
      </w:r>
    </w:p>
  </w:endnote>
  <w:endnote w:type="continuationSeparator" w:id="0">
    <w:p w14:paraId="531DE4FB" w14:textId="77777777" w:rsidR="00D538A8" w:rsidRDefault="00D538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027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69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9C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D6A3" w14:textId="77777777" w:rsidR="00D538A8" w:rsidRDefault="00D538A8" w:rsidP="00086E2C">
      <w:pPr>
        <w:spacing w:after="0" w:line="240" w:lineRule="auto"/>
      </w:pPr>
      <w:r>
        <w:separator/>
      </w:r>
    </w:p>
  </w:footnote>
  <w:footnote w:type="continuationSeparator" w:id="0">
    <w:p w14:paraId="0145978D" w14:textId="77777777" w:rsidR="00D538A8" w:rsidRDefault="00D538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FB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BE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40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8"/>
    <w:rsid w:val="00086E2C"/>
    <w:rsid w:val="000A2E7A"/>
    <w:rsid w:val="002244B7"/>
    <w:rsid w:val="00314D94"/>
    <w:rsid w:val="00617568"/>
    <w:rsid w:val="006E68FA"/>
    <w:rsid w:val="00D538A8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E03B"/>
  <w15:chartTrackingRefBased/>
  <w15:docId w15:val="{1A35BCD9-BA86-4167-81A9-7FC4CF2D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38A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538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182</Characters>
  <Application>Microsoft Office Word</Application>
  <DocSecurity>0</DocSecurity>
  <Lines>9</Lines>
  <Paragraphs>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2025-11-12T22:37:00Z</dcterms:created>
  <dcterms:modified xsi:type="dcterms:W3CDTF">2025-11-12T22:39:00Z</dcterms:modified>
</cp:coreProperties>
</file>