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C640" w14:textId="77777777" w:rsidR="00AD1269" w:rsidRDefault="00AD1269" w:rsidP="00AD126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AYMER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30BA6E4D" w14:textId="77777777" w:rsidR="00AD1269" w:rsidRDefault="00AD1269" w:rsidP="00AD126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B264CC5" w14:textId="77777777" w:rsidR="00AD1269" w:rsidRDefault="00AD1269" w:rsidP="00AD126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75C28BE" w14:textId="77777777" w:rsidR="00AD1269" w:rsidRDefault="00AD1269" w:rsidP="00AD126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93A835" w14:textId="77777777" w:rsidR="00AD1269" w:rsidRDefault="00AD1269" w:rsidP="00AD126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CA8F962" w14:textId="77777777" w:rsidR="00AD1269" w:rsidRDefault="00AD1269" w:rsidP="00AD126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973EF75" w14:textId="77777777" w:rsidR="00AD1269" w:rsidRPr="00065994" w:rsidRDefault="00AD1269" w:rsidP="00AD1269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B15525">
        <w:rPr>
          <w:rFonts w:cs="Times New Roman"/>
          <w:color w:val="282B30"/>
          <w:szCs w:val="24"/>
          <w:u w:val="single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www.medievalsoldier.org, accessed</w:t>
      </w:r>
    </w:p>
    <w:p w14:paraId="2FB62097" w14:textId="77777777" w:rsidR="00AD1269" w:rsidRDefault="00AD1269" w:rsidP="00AD1269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90D0676" w14:textId="77777777" w:rsidR="00AD1269" w:rsidRDefault="00AD1269" w:rsidP="00AD126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3BDD342" w14:textId="77777777" w:rsidR="00AD1269" w:rsidRDefault="00AD1269" w:rsidP="00AD126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35526C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ABDB" w14:textId="77777777" w:rsidR="00AD1269" w:rsidRDefault="00AD1269" w:rsidP="009139A6">
      <w:r>
        <w:separator/>
      </w:r>
    </w:p>
  </w:endnote>
  <w:endnote w:type="continuationSeparator" w:id="0">
    <w:p w14:paraId="1D09D4BB" w14:textId="77777777" w:rsidR="00AD1269" w:rsidRDefault="00AD12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02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D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78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E154" w14:textId="77777777" w:rsidR="00AD1269" w:rsidRDefault="00AD1269" w:rsidP="009139A6">
      <w:r>
        <w:separator/>
      </w:r>
    </w:p>
  </w:footnote>
  <w:footnote w:type="continuationSeparator" w:id="0">
    <w:p w14:paraId="3C186A3D" w14:textId="77777777" w:rsidR="00AD1269" w:rsidRDefault="00AD12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B0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41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52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69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D1269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B0D7"/>
  <w15:chartTrackingRefBased/>
  <w15:docId w15:val="{8E5D74E8-BC63-4D31-8B09-E63895D4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2025-07-09T19:34:00Z</dcterms:created>
  <dcterms:modified xsi:type="dcterms:W3CDTF">2025-07-09T19:34:00Z</dcterms:modified>
</cp:coreProperties>
</file>