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26AA" w14:textId="77777777" w:rsidR="00FC328A" w:rsidRDefault="00FC328A" w:rsidP="00FC328A">
      <w:pPr>
        <w:pStyle w:val="NoSpacing"/>
        <w:jc w:val="both"/>
      </w:pPr>
      <w:r>
        <w:rPr>
          <w:u w:val="single"/>
        </w:rPr>
        <w:t>Robert AYSSHECOMBE</w:t>
      </w:r>
      <w:r>
        <w:t xml:space="preserve">      (fl.1463)</w:t>
      </w:r>
    </w:p>
    <w:p w14:paraId="30E10A38" w14:textId="77777777" w:rsidR="00FC328A" w:rsidRDefault="00FC328A" w:rsidP="00FC328A">
      <w:pPr>
        <w:pStyle w:val="NoSpacing"/>
        <w:jc w:val="both"/>
      </w:pPr>
      <w:r>
        <w:t>Clerk.</w:t>
      </w:r>
    </w:p>
    <w:p w14:paraId="4451E49B" w14:textId="77777777" w:rsidR="00FC328A" w:rsidRDefault="00FC328A" w:rsidP="00FC328A">
      <w:pPr>
        <w:pStyle w:val="NoSpacing"/>
        <w:jc w:val="both"/>
      </w:pPr>
    </w:p>
    <w:p w14:paraId="14BBD51E" w14:textId="77777777" w:rsidR="00FC328A" w:rsidRDefault="00FC328A" w:rsidP="00FC328A">
      <w:pPr>
        <w:pStyle w:val="NoSpacing"/>
        <w:jc w:val="both"/>
      </w:pPr>
    </w:p>
    <w:p w14:paraId="04EBAC54" w14:textId="77777777" w:rsidR="00FC328A" w:rsidRDefault="00FC328A" w:rsidP="00FC328A">
      <w:pPr>
        <w:pStyle w:val="NoSpacing"/>
        <w:jc w:val="both"/>
      </w:pPr>
      <w:r>
        <w:tab/>
        <w:t>1463</w:t>
      </w:r>
      <w:r>
        <w:tab/>
        <w:t>He made a plaint of trespass in a close against John Russell of Wells,</w:t>
      </w:r>
    </w:p>
    <w:p w14:paraId="603ED07B" w14:textId="77777777" w:rsidR="00FC328A" w:rsidRDefault="00FC328A" w:rsidP="00FC328A">
      <w:pPr>
        <w:pStyle w:val="NoSpacing"/>
        <w:jc w:val="both"/>
      </w:pPr>
      <w:r>
        <w:tab/>
      </w:r>
      <w:r>
        <w:tab/>
        <w:t xml:space="preserve">Somerset(q.v.).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4D0E0D6" w14:textId="77777777" w:rsidR="00FC328A" w:rsidRDefault="00FC328A" w:rsidP="00FC328A">
      <w:pPr>
        <w:pStyle w:val="NoSpacing"/>
        <w:jc w:val="both"/>
      </w:pPr>
    </w:p>
    <w:p w14:paraId="3C4E6FFF" w14:textId="77777777" w:rsidR="00FC328A" w:rsidRDefault="00FC328A" w:rsidP="00FC328A">
      <w:pPr>
        <w:pStyle w:val="NoSpacing"/>
        <w:jc w:val="both"/>
      </w:pPr>
    </w:p>
    <w:p w14:paraId="282B65F3" w14:textId="77777777" w:rsidR="00FC328A" w:rsidRDefault="00FC328A" w:rsidP="00FC328A">
      <w:pPr>
        <w:pStyle w:val="NoSpacing"/>
        <w:jc w:val="both"/>
      </w:pPr>
      <w:r>
        <w:t>4 November 2025</w:t>
      </w:r>
    </w:p>
    <w:p w14:paraId="2BE7160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0239" w14:textId="77777777" w:rsidR="00FC328A" w:rsidRDefault="00FC328A" w:rsidP="00086E2C">
      <w:pPr>
        <w:spacing w:after="0" w:line="240" w:lineRule="auto"/>
      </w:pPr>
      <w:r>
        <w:separator/>
      </w:r>
    </w:p>
  </w:endnote>
  <w:endnote w:type="continuationSeparator" w:id="0">
    <w:p w14:paraId="20D4CB5D" w14:textId="77777777" w:rsidR="00FC328A" w:rsidRDefault="00FC328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31A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03C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17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18CD" w14:textId="77777777" w:rsidR="00FC328A" w:rsidRDefault="00FC328A" w:rsidP="00086E2C">
      <w:pPr>
        <w:spacing w:after="0" w:line="240" w:lineRule="auto"/>
      </w:pPr>
      <w:r>
        <w:separator/>
      </w:r>
    </w:p>
  </w:footnote>
  <w:footnote w:type="continuationSeparator" w:id="0">
    <w:p w14:paraId="2CB9F60E" w14:textId="77777777" w:rsidR="00FC328A" w:rsidRDefault="00FC328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0D6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DE9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A4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8A"/>
    <w:rsid w:val="00086E2C"/>
    <w:rsid w:val="000A2E7A"/>
    <w:rsid w:val="002244B7"/>
    <w:rsid w:val="00314D94"/>
    <w:rsid w:val="00617568"/>
    <w:rsid w:val="006E68FA"/>
    <w:rsid w:val="00C57D8C"/>
    <w:rsid w:val="00ED3A55"/>
    <w:rsid w:val="00F479D0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84DD"/>
  <w15:chartTrackingRefBased/>
  <w15:docId w15:val="{59BB8888-5FF0-4D40-8D7B-25565651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C328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C32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2025-11-08T00:24:00Z</dcterms:created>
  <dcterms:modified xsi:type="dcterms:W3CDTF">2025-11-08T00:24:00Z</dcterms:modified>
</cp:coreProperties>
</file>