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7EF1F" w14:textId="77777777" w:rsidR="00974734" w:rsidRDefault="00974734" w:rsidP="00974734">
      <w:pPr>
        <w:pStyle w:val="NoSpacing"/>
        <w:rPr>
          <w:lang w:val="en-US"/>
        </w:rPr>
      </w:pPr>
      <w:r>
        <w:rPr>
          <w:u w:val="single"/>
          <w:lang w:val="en-US"/>
        </w:rPr>
        <w:t>Robert AYSTON</w:t>
      </w:r>
      <w:r>
        <w:rPr>
          <w:lang w:val="en-US"/>
        </w:rPr>
        <w:t xml:space="preserve">          (fl.1423)</w:t>
      </w:r>
    </w:p>
    <w:p w14:paraId="0C1D5926" w14:textId="77777777" w:rsidR="00974734" w:rsidRDefault="00974734" w:rsidP="00974734">
      <w:pPr>
        <w:pStyle w:val="NoSpacing"/>
        <w:tabs>
          <w:tab w:val="left" w:pos="1764"/>
        </w:tabs>
        <w:rPr>
          <w:lang w:val="en-US"/>
        </w:rPr>
      </w:pPr>
      <w:r>
        <w:rPr>
          <w:lang w:val="en-US"/>
        </w:rPr>
        <w:tab/>
      </w:r>
    </w:p>
    <w:p w14:paraId="5CF1B4F6" w14:textId="77777777" w:rsidR="00974734" w:rsidRDefault="00974734" w:rsidP="00974734">
      <w:pPr>
        <w:pStyle w:val="NoSpacing"/>
        <w:rPr>
          <w:lang w:val="en-US"/>
        </w:rPr>
      </w:pPr>
    </w:p>
    <w:p w14:paraId="3FB81703" w14:textId="77777777" w:rsidR="00974734" w:rsidRDefault="00974734" w:rsidP="00974734">
      <w:pPr>
        <w:pStyle w:val="NoSpacing"/>
        <w:rPr>
          <w:lang w:val="en-US"/>
        </w:rPr>
      </w:pPr>
      <w:r>
        <w:rPr>
          <w:lang w:val="en-US"/>
        </w:rPr>
        <w:t>14 Jun.</w:t>
      </w:r>
      <w:r>
        <w:rPr>
          <w:lang w:val="en-US"/>
        </w:rPr>
        <w:tab/>
        <w:t>1423</w:t>
      </w:r>
      <w:r>
        <w:rPr>
          <w:lang w:val="en-US"/>
        </w:rPr>
        <w:tab/>
        <w:t>He was appointed Searcher of ships in the port of Chichester and</w:t>
      </w:r>
    </w:p>
    <w:p w14:paraId="1457992C" w14:textId="77777777" w:rsidR="00974734" w:rsidRDefault="00974734" w:rsidP="00974734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all adjacent ports and places.        (C.P.R. 1422-30 p.22)</w:t>
      </w:r>
    </w:p>
    <w:p w14:paraId="7F9BE09B" w14:textId="77777777" w:rsidR="00974734" w:rsidRDefault="00974734" w:rsidP="00974734">
      <w:pPr>
        <w:pStyle w:val="NoSpacing"/>
        <w:rPr>
          <w:lang w:val="en-US"/>
        </w:rPr>
      </w:pPr>
    </w:p>
    <w:p w14:paraId="1A04A048" w14:textId="77777777" w:rsidR="00974734" w:rsidRDefault="00974734" w:rsidP="00974734">
      <w:pPr>
        <w:pStyle w:val="NoSpacing"/>
        <w:rPr>
          <w:lang w:val="en-US"/>
        </w:rPr>
      </w:pPr>
    </w:p>
    <w:p w14:paraId="3E85BB4E" w14:textId="77777777" w:rsidR="00974734" w:rsidRDefault="00974734" w:rsidP="00974734">
      <w:pPr>
        <w:pStyle w:val="NoSpacing"/>
        <w:rPr>
          <w:lang w:val="en-US"/>
        </w:rPr>
      </w:pPr>
      <w:r>
        <w:rPr>
          <w:lang w:val="en-US"/>
        </w:rPr>
        <w:t>9 October 2025</w:t>
      </w:r>
    </w:p>
    <w:p w14:paraId="4EB69C4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8C7C3" w14:textId="77777777" w:rsidR="00974734" w:rsidRDefault="00974734" w:rsidP="00086E2C">
      <w:pPr>
        <w:spacing w:after="0" w:line="240" w:lineRule="auto"/>
      </w:pPr>
      <w:r>
        <w:separator/>
      </w:r>
    </w:p>
  </w:endnote>
  <w:endnote w:type="continuationSeparator" w:id="0">
    <w:p w14:paraId="6FDEC6E6" w14:textId="77777777" w:rsidR="00974734" w:rsidRDefault="0097473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74D9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1800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5E74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FE3CA" w14:textId="77777777" w:rsidR="00974734" w:rsidRDefault="00974734" w:rsidP="00086E2C">
      <w:pPr>
        <w:spacing w:after="0" w:line="240" w:lineRule="auto"/>
      </w:pPr>
      <w:r>
        <w:separator/>
      </w:r>
    </w:p>
  </w:footnote>
  <w:footnote w:type="continuationSeparator" w:id="0">
    <w:p w14:paraId="274EA15D" w14:textId="77777777" w:rsidR="00974734" w:rsidRDefault="0097473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A072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A3C3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62E5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34"/>
    <w:rsid w:val="00086E2C"/>
    <w:rsid w:val="000A2E7A"/>
    <w:rsid w:val="002244B7"/>
    <w:rsid w:val="00314D94"/>
    <w:rsid w:val="00617568"/>
    <w:rsid w:val="006E68FA"/>
    <w:rsid w:val="00974734"/>
    <w:rsid w:val="00ED3A55"/>
    <w:rsid w:val="00EE04FA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E6827"/>
  <w15:chartTrackingRefBased/>
  <w15:docId w15:val="{A201EA8A-0D58-442B-8914-0E0E865D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74734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2025-10-12T06:58:00Z</dcterms:created>
  <dcterms:modified xsi:type="dcterms:W3CDTF">2025-10-12T06:59:00Z</dcterms:modified>
</cp:coreProperties>
</file>