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B7CE" w14:textId="77777777" w:rsidR="00EE145E" w:rsidRDefault="00EE145E" w:rsidP="00EE145E">
      <w:pPr>
        <w:pStyle w:val="NoSpacing"/>
      </w:pPr>
      <w:r>
        <w:rPr>
          <w:u w:val="single"/>
        </w:rPr>
        <w:t>Henry BABER</w:t>
      </w:r>
      <w:r>
        <w:t xml:space="preserve">           (fl.1443)</w:t>
      </w:r>
    </w:p>
    <w:p w14:paraId="3F72FC87" w14:textId="77777777" w:rsidR="00EE145E" w:rsidRDefault="00EE145E" w:rsidP="00EE145E">
      <w:pPr>
        <w:pStyle w:val="NoSpacing"/>
      </w:pPr>
      <w:r>
        <w:t>of Newbury.</w:t>
      </w:r>
    </w:p>
    <w:p w14:paraId="394EA4B4" w14:textId="77777777" w:rsidR="00EE145E" w:rsidRDefault="00EE145E" w:rsidP="00EE145E">
      <w:pPr>
        <w:pStyle w:val="NoSpacing"/>
      </w:pPr>
    </w:p>
    <w:p w14:paraId="1911692E" w14:textId="77777777" w:rsidR="00EE145E" w:rsidRDefault="00EE145E" w:rsidP="00EE145E">
      <w:pPr>
        <w:pStyle w:val="NoSpacing"/>
      </w:pPr>
    </w:p>
    <w:p w14:paraId="4BFCD0BE" w14:textId="77777777" w:rsidR="00EE145E" w:rsidRDefault="00EE145E" w:rsidP="00EE145E">
      <w:pPr>
        <w:pStyle w:val="NoSpacing"/>
      </w:pPr>
      <w:r>
        <w:tab/>
        <w:t>1443</w:t>
      </w:r>
      <w:r>
        <w:tab/>
        <w:t>He was a member of the commonality of Newbury.</w:t>
      </w:r>
    </w:p>
    <w:p w14:paraId="3CE0EA5B" w14:textId="77777777" w:rsidR="00EE145E" w:rsidRDefault="00EE145E" w:rsidP="00EE145E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1B8B7D07" w14:textId="77777777" w:rsidR="00EE145E" w:rsidRDefault="00EE145E" w:rsidP="00EE145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51483275" w14:textId="77777777" w:rsidR="00EE145E" w:rsidRDefault="00EE145E" w:rsidP="00EE145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9C4A631" w14:textId="77777777" w:rsidR="00EE145E" w:rsidRDefault="00EE145E" w:rsidP="00EE145E">
      <w:pPr>
        <w:pStyle w:val="NoSpacing"/>
        <w:rPr>
          <w:rFonts w:cs="Times New Roman"/>
          <w:szCs w:val="24"/>
        </w:rPr>
      </w:pPr>
    </w:p>
    <w:p w14:paraId="68289105" w14:textId="77777777" w:rsidR="00EE145E" w:rsidRDefault="00EE145E" w:rsidP="00EE145E">
      <w:pPr>
        <w:pStyle w:val="NoSpacing"/>
        <w:rPr>
          <w:rFonts w:cs="Times New Roman"/>
          <w:szCs w:val="24"/>
        </w:rPr>
      </w:pPr>
    </w:p>
    <w:p w14:paraId="77506A3E" w14:textId="77777777" w:rsidR="00EE145E" w:rsidRDefault="00EE145E" w:rsidP="00EE1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62CA6E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4DC5" w14:textId="77777777" w:rsidR="00EE145E" w:rsidRDefault="00EE145E" w:rsidP="009139A6">
      <w:r>
        <w:separator/>
      </w:r>
    </w:p>
  </w:endnote>
  <w:endnote w:type="continuationSeparator" w:id="0">
    <w:p w14:paraId="1EE1331C" w14:textId="77777777" w:rsidR="00EE145E" w:rsidRDefault="00EE14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BB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6F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C0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46EA" w14:textId="77777777" w:rsidR="00EE145E" w:rsidRDefault="00EE145E" w:rsidP="009139A6">
      <w:r>
        <w:separator/>
      </w:r>
    </w:p>
  </w:footnote>
  <w:footnote w:type="continuationSeparator" w:id="0">
    <w:p w14:paraId="1F51CCF4" w14:textId="77777777" w:rsidR="00EE145E" w:rsidRDefault="00EE14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4B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9F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0C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145E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D4AB"/>
  <w15:chartTrackingRefBased/>
  <w15:docId w15:val="{19FFDFC6-7B12-46C6-8077-460BED1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2025-09-29T09:51:00Z</dcterms:created>
  <dcterms:modified xsi:type="dcterms:W3CDTF">2025-09-29T09:51:00Z</dcterms:modified>
</cp:coreProperties>
</file>