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5A97" w14:textId="497689FD" w:rsidR="00BA00AB" w:rsidRDefault="00891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Ralph BABTHORP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6BEB94A1" w14:textId="77777777" w:rsidR="00891059" w:rsidRDefault="00891059" w:rsidP="009139A6">
      <w:pPr>
        <w:pStyle w:val="NoSpacing"/>
        <w:rPr>
          <w:rFonts w:cs="Times New Roman"/>
          <w:szCs w:val="24"/>
        </w:rPr>
      </w:pPr>
    </w:p>
    <w:p w14:paraId="0C5A862D" w14:textId="77777777" w:rsidR="00891059" w:rsidRDefault="00891059" w:rsidP="009139A6">
      <w:pPr>
        <w:pStyle w:val="NoSpacing"/>
        <w:rPr>
          <w:rFonts w:cs="Times New Roman"/>
          <w:szCs w:val="24"/>
        </w:rPr>
      </w:pPr>
    </w:p>
    <w:p w14:paraId="55431BFD" w14:textId="7A1685F2" w:rsidR="00891059" w:rsidRDefault="00891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Hertfordshire,</w:t>
      </w:r>
    </w:p>
    <w:p w14:paraId="014AC488" w14:textId="73230A92" w:rsidR="00891059" w:rsidRDefault="00891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 and Lincolnshire.   (C.F.R. 1485-1509 p.109)</w:t>
      </w:r>
    </w:p>
    <w:p w14:paraId="5F6E6EDF" w14:textId="77777777" w:rsidR="00891059" w:rsidRDefault="00891059" w:rsidP="009139A6">
      <w:pPr>
        <w:pStyle w:val="NoSpacing"/>
        <w:rPr>
          <w:rFonts w:cs="Times New Roman"/>
          <w:szCs w:val="24"/>
        </w:rPr>
      </w:pPr>
    </w:p>
    <w:p w14:paraId="62F84C98" w14:textId="77777777" w:rsidR="00891059" w:rsidRDefault="00891059" w:rsidP="009139A6">
      <w:pPr>
        <w:pStyle w:val="NoSpacing"/>
        <w:rPr>
          <w:rFonts w:cs="Times New Roman"/>
          <w:szCs w:val="24"/>
        </w:rPr>
      </w:pPr>
    </w:p>
    <w:p w14:paraId="7CF5B796" w14:textId="77FD7B4E" w:rsidR="00891059" w:rsidRPr="00891059" w:rsidRDefault="0089105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sectPr w:rsidR="00891059" w:rsidRPr="00891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D80" w14:textId="77777777" w:rsidR="00891059" w:rsidRDefault="00891059" w:rsidP="009139A6">
      <w:r>
        <w:separator/>
      </w:r>
    </w:p>
  </w:endnote>
  <w:endnote w:type="continuationSeparator" w:id="0">
    <w:p w14:paraId="25D97E94" w14:textId="77777777" w:rsidR="00891059" w:rsidRDefault="008910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CF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E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C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8177" w14:textId="77777777" w:rsidR="00891059" w:rsidRDefault="00891059" w:rsidP="009139A6">
      <w:r>
        <w:separator/>
      </w:r>
    </w:p>
  </w:footnote>
  <w:footnote w:type="continuationSeparator" w:id="0">
    <w:p w14:paraId="369353DA" w14:textId="77777777" w:rsidR="00891059" w:rsidRDefault="008910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E9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0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B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59"/>
    <w:rsid w:val="000666E0"/>
    <w:rsid w:val="00160E94"/>
    <w:rsid w:val="002510B7"/>
    <w:rsid w:val="00270799"/>
    <w:rsid w:val="005C130B"/>
    <w:rsid w:val="00826F5C"/>
    <w:rsid w:val="0089105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5C64"/>
  <w15:chartTrackingRefBased/>
  <w15:docId w15:val="{109A55A0-7A80-44C7-8492-F724EC18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2025-02-09T20:53:00Z</dcterms:created>
  <dcterms:modified xsi:type="dcterms:W3CDTF">2025-02-09T20:58:00Z</dcterms:modified>
</cp:coreProperties>
</file>