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ED13" w14:textId="77777777" w:rsidR="003C4164" w:rsidRDefault="003C4164" w:rsidP="003C4164">
      <w:pPr>
        <w:pStyle w:val="NoSpacing"/>
      </w:pPr>
      <w:r>
        <w:rPr>
          <w:u w:val="single"/>
        </w:rPr>
        <w:t>Adam BABYNGTON</w:t>
      </w:r>
      <w:r>
        <w:t xml:space="preserve">        (fl.1400)</w:t>
      </w:r>
    </w:p>
    <w:p w14:paraId="41A9E61E" w14:textId="77777777" w:rsidR="003C4164" w:rsidRDefault="003C4164" w:rsidP="003C4164">
      <w:pPr>
        <w:pStyle w:val="NoSpacing"/>
      </w:pPr>
      <w:r>
        <w:t>of Shelford Priory.</w:t>
      </w:r>
    </w:p>
    <w:p w14:paraId="2DEDDC40" w14:textId="77777777" w:rsidR="003C4164" w:rsidRDefault="003C4164" w:rsidP="003C4164">
      <w:pPr>
        <w:pStyle w:val="NoSpacing"/>
      </w:pPr>
    </w:p>
    <w:p w14:paraId="19274471" w14:textId="77777777" w:rsidR="003C4164" w:rsidRDefault="003C4164" w:rsidP="003C4164">
      <w:pPr>
        <w:pStyle w:val="NoSpacing"/>
      </w:pPr>
    </w:p>
    <w:p w14:paraId="12795794" w14:textId="77777777" w:rsidR="003C4164" w:rsidRDefault="003C4164" w:rsidP="003C4164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542188E7" w14:textId="77777777" w:rsidR="003C4164" w:rsidRDefault="003C4164" w:rsidP="003C4164">
      <w:pPr>
        <w:pStyle w:val="NoSpacing"/>
      </w:pPr>
      <w:r>
        <w:tab/>
      </w:r>
      <w:r>
        <w:tab/>
        <w:t>Yorkshire.</w:t>
      </w:r>
    </w:p>
    <w:p w14:paraId="258DF257" w14:textId="77777777" w:rsidR="003C4164" w:rsidRDefault="003C4164" w:rsidP="003C416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5196C713" w14:textId="77777777" w:rsidR="003C4164" w:rsidRDefault="003C4164" w:rsidP="003C4164">
      <w:pPr>
        <w:pStyle w:val="NoSpacing"/>
      </w:pPr>
    </w:p>
    <w:p w14:paraId="20600B15" w14:textId="77777777" w:rsidR="003C4164" w:rsidRDefault="003C4164" w:rsidP="003C4164">
      <w:pPr>
        <w:pStyle w:val="NoSpacing"/>
      </w:pPr>
    </w:p>
    <w:p w14:paraId="1F95DCAD" w14:textId="77777777" w:rsidR="003C4164" w:rsidRDefault="003C4164" w:rsidP="003C4164">
      <w:pPr>
        <w:pStyle w:val="NoSpacing"/>
      </w:pPr>
      <w:r>
        <w:t>25 September 2025</w:t>
      </w:r>
    </w:p>
    <w:p w14:paraId="5B1CB3B2" w14:textId="77777777" w:rsidR="00617568" w:rsidRPr="003C4164" w:rsidRDefault="00617568">
      <w:pPr>
        <w:rPr>
          <w:rFonts w:ascii="Times New Roman" w:hAnsi="Times New Roman" w:cs="Times New Roman"/>
        </w:rPr>
      </w:pPr>
    </w:p>
    <w:sectPr w:rsidR="00617568" w:rsidRPr="003C41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8F8F" w14:textId="77777777" w:rsidR="003C4164" w:rsidRDefault="003C4164" w:rsidP="00086E2C">
      <w:pPr>
        <w:spacing w:after="0" w:line="240" w:lineRule="auto"/>
      </w:pPr>
      <w:r>
        <w:separator/>
      </w:r>
    </w:p>
  </w:endnote>
  <w:endnote w:type="continuationSeparator" w:id="0">
    <w:p w14:paraId="69ACC581" w14:textId="77777777" w:rsidR="003C4164" w:rsidRDefault="003C416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BAF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AA9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E76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2DD2" w14:textId="77777777" w:rsidR="003C4164" w:rsidRDefault="003C4164" w:rsidP="00086E2C">
      <w:pPr>
        <w:spacing w:after="0" w:line="240" w:lineRule="auto"/>
      </w:pPr>
      <w:r>
        <w:separator/>
      </w:r>
    </w:p>
  </w:footnote>
  <w:footnote w:type="continuationSeparator" w:id="0">
    <w:p w14:paraId="39A792C5" w14:textId="77777777" w:rsidR="003C4164" w:rsidRDefault="003C416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44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3A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A6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64"/>
    <w:rsid w:val="00086E2C"/>
    <w:rsid w:val="000A2E7A"/>
    <w:rsid w:val="002244B7"/>
    <w:rsid w:val="00314D94"/>
    <w:rsid w:val="003C4164"/>
    <w:rsid w:val="00617568"/>
    <w:rsid w:val="006E68FA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5803"/>
  <w15:chartTrackingRefBased/>
  <w15:docId w15:val="{48B64D7F-1852-46BB-8F08-AA3BE891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C416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2025-10-10T22:59:00Z</dcterms:created>
  <dcterms:modified xsi:type="dcterms:W3CDTF">2025-10-10T23:00:00Z</dcterms:modified>
</cp:coreProperties>
</file>