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3D5D" w14:textId="77777777" w:rsidR="00BF6BCC" w:rsidRDefault="00BF6BCC" w:rsidP="00BF6BCC">
      <w:pPr>
        <w:pStyle w:val="NoSpacing"/>
      </w:pPr>
      <w:r>
        <w:rPr>
          <w:u w:val="single"/>
        </w:rPr>
        <w:t>Adam BABYNGTON</w:t>
      </w:r>
      <w:r>
        <w:t xml:space="preserve">        (fl.1400)</w:t>
      </w:r>
    </w:p>
    <w:p w14:paraId="0C17E836" w14:textId="77777777" w:rsidR="00BF6BCC" w:rsidRDefault="00BF6BCC" w:rsidP="00BF6BCC">
      <w:pPr>
        <w:pStyle w:val="NoSpacing"/>
      </w:pPr>
      <w:r>
        <w:t>of Shelford Priory.</w:t>
      </w:r>
    </w:p>
    <w:p w14:paraId="0C3427C7" w14:textId="77777777" w:rsidR="00BF6BCC" w:rsidRDefault="00BF6BCC" w:rsidP="00BF6BCC">
      <w:pPr>
        <w:pStyle w:val="NoSpacing"/>
      </w:pPr>
    </w:p>
    <w:p w14:paraId="47E6ADB2" w14:textId="77777777" w:rsidR="00BF6BCC" w:rsidRDefault="00BF6BCC" w:rsidP="00BF6BCC">
      <w:pPr>
        <w:pStyle w:val="NoSpacing"/>
      </w:pPr>
    </w:p>
    <w:p w14:paraId="479CF14F" w14:textId="77777777" w:rsidR="00B05BFF" w:rsidRDefault="00B05BFF" w:rsidP="00B05B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subdeacon in the conventual church of the Dominicans</w:t>
      </w:r>
    </w:p>
    <w:p w14:paraId="6AE24029" w14:textId="77777777" w:rsidR="00B05BFF" w:rsidRDefault="00B05BFF" w:rsidP="00B05B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5A389445" w14:textId="04C44448" w:rsidR="00B05BFF" w:rsidRDefault="00B05BFF" w:rsidP="00B05BFF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77A26C8A" w14:textId="77777777" w:rsidR="00BF6BCC" w:rsidRDefault="00BF6BCC" w:rsidP="00BF6BCC">
      <w:pPr>
        <w:pStyle w:val="NoSpacing"/>
      </w:pPr>
      <w:r>
        <w:t>12 Jun.1400</w:t>
      </w:r>
      <w:r>
        <w:tab/>
        <w:t>He was ordained priest in the parish church of Bishop Burton, East Riding</w:t>
      </w:r>
    </w:p>
    <w:p w14:paraId="2D2AD309" w14:textId="77777777" w:rsidR="00BF6BCC" w:rsidRDefault="00BF6BCC" w:rsidP="00BF6BCC">
      <w:pPr>
        <w:pStyle w:val="NoSpacing"/>
      </w:pPr>
      <w:r>
        <w:tab/>
      </w:r>
      <w:r>
        <w:tab/>
        <w:t>of Yorkshire.</w:t>
      </w:r>
    </w:p>
    <w:p w14:paraId="5EEEBF22" w14:textId="320B7FB8" w:rsidR="00BF6BCC" w:rsidRDefault="00BF6BCC" w:rsidP="00BF6BCC">
      <w:pPr>
        <w:pStyle w:val="NoSpacing"/>
      </w:pPr>
      <w:r>
        <w:tab/>
      </w:r>
      <w:r>
        <w:tab/>
        <w:t>(</w:t>
      </w:r>
      <w:r w:rsidR="00B05BFF">
        <w:t>ibid.</w:t>
      </w:r>
      <w:r>
        <w:t>p.6)</w:t>
      </w:r>
    </w:p>
    <w:p w14:paraId="52AB86D9" w14:textId="77777777" w:rsidR="00FF4ABC" w:rsidRDefault="00FF4ABC" w:rsidP="00BF6BCC">
      <w:pPr>
        <w:pStyle w:val="NoSpacing"/>
      </w:pPr>
    </w:p>
    <w:p w14:paraId="08276468" w14:textId="77777777" w:rsidR="00BF6BCC" w:rsidRDefault="00BF6BCC" w:rsidP="00BF6BCC">
      <w:pPr>
        <w:pStyle w:val="NoSpacing"/>
      </w:pPr>
    </w:p>
    <w:p w14:paraId="6A439038" w14:textId="77777777" w:rsidR="00BF6BCC" w:rsidRDefault="00BF6BCC" w:rsidP="00BF6BCC">
      <w:pPr>
        <w:pStyle w:val="NoSpacing"/>
      </w:pPr>
    </w:p>
    <w:p w14:paraId="3D009527" w14:textId="77777777" w:rsidR="00BF6BCC" w:rsidRDefault="00BF6BCC" w:rsidP="00BF6BCC">
      <w:pPr>
        <w:pStyle w:val="NoSpacing"/>
      </w:pPr>
      <w:r>
        <w:t>12 June 2025</w:t>
      </w:r>
    </w:p>
    <w:p w14:paraId="5A07B6F1" w14:textId="2F6C3DF2" w:rsidR="00B05BFF" w:rsidRDefault="00B05BFF" w:rsidP="00BF6BCC">
      <w:pPr>
        <w:pStyle w:val="NoSpacing"/>
      </w:pPr>
      <w:r>
        <w:t>20 August 2025</w:t>
      </w:r>
    </w:p>
    <w:p w14:paraId="1E696D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FE5F" w14:textId="77777777" w:rsidR="006E46AA" w:rsidRDefault="006E46AA" w:rsidP="009139A6">
      <w:r>
        <w:separator/>
      </w:r>
    </w:p>
  </w:endnote>
  <w:endnote w:type="continuationSeparator" w:id="0">
    <w:p w14:paraId="11B0105B" w14:textId="77777777" w:rsidR="006E46AA" w:rsidRDefault="006E46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5B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D1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FA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1757" w14:textId="77777777" w:rsidR="006E46AA" w:rsidRDefault="006E46AA" w:rsidP="009139A6">
      <w:r>
        <w:separator/>
      </w:r>
    </w:p>
  </w:footnote>
  <w:footnote w:type="continuationSeparator" w:id="0">
    <w:p w14:paraId="4FE96F19" w14:textId="77777777" w:rsidR="006E46AA" w:rsidRDefault="006E46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37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D4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64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CC"/>
    <w:rsid w:val="000666E0"/>
    <w:rsid w:val="000A2E7A"/>
    <w:rsid w:val="001307AC"/>
    <w:rsid w:val="00190DFA"/>
    <w:rsid w:val="002510B7"/>
    <w:rsid w:val="00270799"/>
    <w:rsid w:val="002737D5"/>
    <w:rsid w:val="00357E4A"/>
    <w:rsid w:val="005A278A"/>
    <w:rsid w:val="005C130B"/>
    <w:rsid w:val="006E46AA"/>
    <w:rsid w:val="0082286F"/>
    <w:rsid w:val="00826F5C"/>
    <w:rsid w:val="009139A6"/>
    <w:rsid w:val="009345A1"/>
    <w:rsid w:val="009411C2"/>
    <w:rsid w:val="009448BB"/>
    <w:rsid w:val="00946A41"/>
    <w:rsid w:val="00947624"/>
    <w:rsid w:val="00991B8A"/>
    <w:rsid w:val="00A3176C"/>
    <w:rsid w:val="00A47C87"/>
    <w:rsid w:val="00AE65F8"/>
    <w:rsid w:val="00B05BFF"/>
    <w:rsid w:val="00BA00AB"/>
    <w:rsid w:val="00BF6BCC"/>
    <w:rsid w:val="00C71834"/>
    <w:rsid w:val="00CB4ED9"/>
    <w:rsid w:val="00D72F1F"/>
    <w:rsid w:val="00D95446"/>
    <w:rsid w:val="00DE227A"/>
    <w:rsid w:val="00E61DA6"/>
    <w:rsid w:val="00EB3209"/>
    <w:rsid w:val="00F1491A"/>
    <w:rsid w:val="00F41096"/>
    <w:rsid w:val="00F5287F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8CFE"/>
  <w15:chartTrackingRefBased/>
  <w15:docId w15:val="{E6CC8293-0675-4599-BB48-D3793982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2025-06-12T16:26:00Z</dcterms:created>
  <dcterms:modified xsi:type="dcterms:W3CDTF">2026-02-16T09:16:00Z</dcterms:modified>
</cp:coreProperties>
</file>