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E8A1" w14:textId="77777777" w:rsidR="005A1942" w:rsidRDefault="005A1942" w:rsidP="005A19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BACHE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133B4DDF" w14:textId="77777777" w:rsidR="005A1942" w:rsidRDefault="005A1942" w:rsidP="005A19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5270E58" w14:textId="77777777" w:rsidR="005A1942" w:rsidRDefault="005A1942" w:rsidP="005A19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65E37DD" w14:textId="77777777" w:rsidR="005A1942" w:rsidRDefault="005A1942" w:rsidP="005A19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791D05C" w14:textId="77777777" w:rsidR="005A1942" w:rsidRDefault="005A1942" w:rsidP="005A19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FF3204D" w14:textId="77777777" w:rsidR="005A1942" w:rsidRDefault="005A1942" w:rsidP="005A19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D2B23BC" w14:textId="77777777" w:rsidR="005A1942" w:rsidRPr="00065994" w:rsidRDefault="005A1942" w:rsidP="005A194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B069D37" w14:textId="77777777" w:rsidR="005A1942" w:rsidRDefault="005A1942" w:rsidP="005A194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7CA307A" w14:textId="77777777" w:rsidR="005A1942" w:rsidRDefault="005A1942" w:rsidP="005A19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2B2AEEF" w14:textId="77777777" w:rsidR="005A1942" w:rsidRDefault="005A1942" w:rsidP="005A19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EDCEFB" w14:textId="77777777" w:rsidR="005A1942" w:rsidRDefault="005A1942" w:rsidP="005A19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74517B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24A7" w14:textId="77777777" w:rsidR="005A1942" w:rsidRDefault="005A1942" w:rsidP="009139A6">
      <w:r>
        <w:separator/>
      </w:r>
    </w:p>
  </w:endnote>
  <w:endnote w:type="continuationSeparator" w:id="0">
    <w:p w14:paraId="4E35B4C7" w14:textId="77777777" w:rsidR="005A1942" w:rsidRDefault="005A19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B6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77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15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A8C8" w14:textId="77777777" w:rsidR="005A1942" w:rsidRDefault="005A1942" w:rsidP="009139A6">
      <w:r>
        <w:separator/>
      </w:r>
    </w:p>
  </w:footnote>
  <w:footnote w:type="continuationSeparator" w:id="0">
    <w:p w14:paraId="0EC143CB" w14:textId="77777777" w:rsidR="005A1942" w:rsidRDefault="005A19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2C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B1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C2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42"/>
    <w:rsid w:val="000666E0"/>
    <w:rsid w:val="000A2E7A"/>
    <w:rsid w:val="001307AC"/>
    <w:rsid w:val="00190DFA"/>
    <w:rsid w:val="002510B7"/>
    <w:rsid w:val="00270799"/>
    <w:rsid w:val="002737D5"/>
    <w:rsid w:val="00357E4A"/>
    <w:rsid w:val="005A1942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2E77"/>
  <w15:chartTrackingRefBased/>
  <w15:docId w15:val="{C0F07B6C-D52F-4FC2-9FA2-488E6801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2025-07-09T17:49:00Z</dcterms:created>
  <dcterms:modified xsi:type="dcterms:W3CDTF">2025-07-09T17:49:00Z</dcterms:modified>
</cp:coreProperties>
</file>