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C518" w14:textId="77777777" w:rsidR="003D6007" w:rsidRDefault="003D6007" w:rsidP="003D6007">
      <w:pPr>
        <w:pStyle w:val="NoSpacing"/>
      </w:pPr>
      <w:r>
        <w:rPr>
          <w:u w:val="single"/>
        </w:rPr>
        <w:t>John BACHELDER</w:t>
      </w:r>
      <w:r>
        <w:t xml:space="preserve">       (fl.1430)</w:t>
      </w:r>
    </w:p>
    <w:p w14:paraId="02F1EA50" w14:textId="77777777" w:rsidR="003D6007" w:rsidRDefault="003D6007" w:rsidP="003D6007">
      <w:pPr>
        <w:pStyle w:val="NoSpacing"/>
      </w:pPr>
      <w:r>
        <w:t>of Bedford. Bowyer.</w:t>
      </w:r>
    </w:p>
    <w:p w14:paraId="15B6A235" w14:textId="77777777" w:rsidR="003D6007" w:rsidRDefault="003D6007" w:rsidP="003D6007">
      <w:pPr>
        <w:pStyle w:val="NoSpacing"/>
      </w:pPr>
    </w:p>
    <w:p w14:paraId="1A798601" w14:textId="77777777" w:rsidR="003D6007" w:rsidRDefault="003D6007" w:rsidP="003D6007">
      <w:pPr>
        <w:pStyle w:val="NoSpacing"/>
      </w:pPr>
    </w:p>
    <w:p w14:paraId="43168810" w14:textId="77777777" w:rsidR="003D6007" w:rsidRDefault="003D6007" w:rsidP="003D6007">
      <w:pPr>
        <w:pStyle w:val="NoSpacing"/>
      </w:pPr>
      <w:r>
        <w:tab/>
        <w:t>1430</w:t>
      </w:r>
      <w:r>
        <w:tab/>
        <w:t xml:space="preserve">Walter Lyndewode of Lincoln, bowyer(q.v.), brought a plaint of debt against </w:t>
      </w:r>
    </w:p>
    <w:p w14:paraId="526EB463" w14:textId="77777777" w:rsidR="003D6007" w:rsidRDefault="003D6007" w:rsidP="003D6007">
      <w:pPr>
        <w:pStyle w:val="NoSpacing"/>
      </w:pPr>
      <w:r>
        <w:tab/>
      </w:r>
      <w:r>
        <w:tab/>
        <w:t>him.</w:t>
      </w:r>
    </w:p>
    <w:p w14:paraId="7C0B2D5A" w14:textId="77777777" w:rsidR="003D6007" w:rsidRDefault="003D6007" w:rsidP="003D6007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53D7CB68" w14:textId="77777777" w:rsidR="003D6007" w:rsidRDefault="003D6007" w:rsidP="003D6007">
      <w:pPr>
        <w:pStyle w:val="NoSpacing"/>
      </w:pPr>
    </w:p>
    <w:p w14:paraId="18A33C69" w14:textId="77777777" w:rsidR="003D6007" w:rsidRDefault="003D6007" w:rsidP="003D6007">
      <w:pPr>
        <w:pStyle w:val="NoSpacing"/>
      </w:pPr>
    </w:p>
    <w:p w14:paraId="495143A3" w14:textId="77777777" w:rsidR="003D6007" w:rsidRDefault="003D6007" w:rsidP="003D6007">
      <w:pPr>
        <w:pStyle w:val="NoSpacing"/>
      </w:pPr>
      <w:r>
        <w:t>3 December 2025</w:t>
      </w:r>
    </w:p>
    <w:p w14:paraId="27A010D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DD9E" w14:textId="77777777" w:rsidR="003D6007" w:rsidRDefault="003D6007" w:rsidP="00086E2C">
      <w:pPr>
        <w:spacing w:after="0" w:line="240" w:lineRule="auto"/>
      </w:pPr>
      <w:r>
        <w:separator/>
      </w:r>
    </w:p>
  </w:endnote>
  <w:endnote w:type="continuationSeparator" w:id="0">
    <w:p w14:paraId="26C92BA7" w14:textId="77777777" w:rsidR="003D6007" w:rsidRDefault="003D600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AFD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491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1F4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7D4C" w14:textId="77777777" w:rsidR="003D6007" w:rsidRDefault="003D6007" w:rsidP="00086E2C">
      <w:pPr>
        <w:spacing w:after="0" w:line="240" w:lineRule="auto"/>
      </w:pPr>
      <w:r>
        <w:separator/>
      </w:r>
    </w:p>
  </w:footnote>
  <w:footnote w:type="continuationSeparator" w:id="0">
    <w:p w14:paraId="752929AC" w14:textId="77777777" w:rsidR="003D6007" w:rsidRDefault="003D600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DBA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C6A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17E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07"/>
    <w:rsid w:val="00086E2C"/>
    <w:rsid w:val="000A2E7A"/>
    <w:rsid w:val="002244B7"/>
    <w:rsid w:val="00314D94"/>
    <w:rsid w:val="003D6007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EEE3"/>
  <w15:chartTrackingRefBased/>
  <w15:docId w15:val="{B810F28C-A02E-4765-BAFE-D47FB9EA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D600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D60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280</Characters>
  <Application>Microsoft Office Word</Application>
  <DocSecurity>0</DocSecurity>
  <Lines>12</Lines>
  <Paragraphs>8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2025-12-06T21:33:00Z</dcterms:created>
  <dcterms:modified xsi:type="dcterms:W3CDTF">2025-12-06T21:34:00Z</dcterms:modified>
</cp:coreProperties>
</file>