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00F9" w14:textId="77777777" w:rsidR="00CD59A5" w:rsidRDefault="00CD59A5" w:rsidP="00CD59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Gilbert BACHELER</w:t>
      </w:r>
      <w:r>
        <w:rPr>
          <w:rFonts w:cs="Times New Roman"/>
          <w:szCs w:val="24"/>
        </w:rPr>
        <w:t xml:space="preserve">       (fl.1489-94)</w:t>
      </w:r>
    </w:p>
    <w:p w14:paraId="221413AB" w14:textId="77777777" w:rsidR="00CD59A5" w:rsidRDefault="00CD59A5" w:rsidP="00CD59A5">
      <w:pPr>
        <w:pStyle w:val="NoSpacing"/>
        <w:rPr>
          <w:rFonts w:cs="Times New Roman"/>
          <w:szCs w:val="24"/>
        </w:rPr>
      </w:pPr>
    </w:p>
    <w:p w14:paraId="77435E56" w14:textId="77777777" w:rsidR="00CD59A5" w:rsidRDefault="00CD59A5" w:rsidP="00CD59A5">
      <w:pPr>
        <w:pStyle w:val="NoSpacing"/>
        <w:rPr>
          <w:rFonts w:cs="Times New Roman"/>
          <w:szCs w:val="24"/>
        </w:rPr>
      </w:pPr>
    </w:p>
    <w:p w14:paraId="6E86F390" w14:textId="77777777" w:rsidR="00CD59A5" w:rsidRDefault="00CD59A5" w:rsidP="00CD59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Mar.1489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Suffolk.  (C.P.R. 1485-94 p.501)</w:t>
      </w:r>
    </w:p>
    <w:p w14:paraId="4A3AD1EC" w14:textId="77777777" w:rsidR="00CD59A5" w:rsidRDefault="00CD59A5" w:rsidP="00CD59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Sep.</w:t>
      </w:r>
      <w:r>
        <w:rPr>
          <w:rFonts w:cs="Times New Roman"/>
          <w:szCs w:val="24"/>
        </w:rPr>
        <w:tab/>
        <w:t>He was on a commission of the peace for Suffolk.   (ibid.)</w:t>
      </w:r>
    </w:p>
    <w:p w14:paraId="4D943941" w14:textId="77777777" w:rsidR="00CD59A5" w:rsidRDefault="00CD59A5" w:rsidP="00CD59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Nov.</w:t>
      </w:r>
      <w:r>
        <w:rPr>
          <w:rFonts w:cs="Times New Roman"/>
          <w:szCs w:val="24"/>
        </w:rPr>
        <w:tab/>
        <w:t>He was on a commission of the peace for Suffolk.   (ibid.)</w:t>
      </w:r>
    </w:p>
    <w:p w14:paraId="4A654961" w14:textId="77777777" w:rsidR="00CD59A5" w:rsidRDefault="00CD59A5" w:rsidP="00CD59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May1490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Suffolk.   (ibid.)</w:t>
      </w:r>
    </w:p>
    <w:p w14:paraId="2ABCF51E" w14:textId="77777777" w:rsidR="00CD59A5" w:rsidRDefault="00CD59A5" w:rsidP="00CD59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</w:t>
      </w:r>
      <w:r>
        <w:rPr>
          <w:rFonts w:cs="Times New Roman"/>
          <w:szCs w:val="24"/>
        </w:rPr>
        <w:tab/>
        <w:t>He was on a commission of the peace for Suffolk.   (ibid.)</w:t>
      </w:r>
    </w:p>
    <w:p w14:paraId="2E144270" w14:textId="77777777" w:rsidR="00CD59A5" w:rsidRDefault="00CD59A5" w:rsidP="00CD59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May1492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Suffolk.   (ibid.)</w:t>
      </w:r>
    </w:p>
    <w:p w14:paraId="5A45818D" w14:textId="77777777" w:rsidR="00CD59A5" w:rsidRDefault="00CD59A5" w:rsidP="00CD59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Feb.1494</w:t>
      </w:r>
      <w:r>
        <w:rPr>
          <w:rFonts w:cs="Times New Roman"/>
          <w:szCs w:val="24"/>
        </w:rPr>
        <w:tab/>
        <w:t>He was on a commission of the peace for Suffolk.   (ibid.)</w:t>
      </w:r>
    </w:p>
    <w:p w14:paraId="3787E746" w14:textId="77777777" w:rsidR="00CD59A5" w:rsidRDefault="00CD59A5" w:rsidP="00CD59A5">
      <w:pPr>
        <w:pStyle w:val="NoSpacing"/>
        <w:rPr>
          <w:rFonts w:cs="Times New Roman"/>
          <w:szCs w:val="24"/>
        </w:rPr>
      </w:pPr>
    </w:p>
    <w:p w14:paraId="73C0353A" w14:textId="77777777" w:rsidR="00CD59A5" w:rsidRDefault="00CD59A5" w:rsidP="00CD59A5">
      <w:pPr>
        <w:pStyle w:val="NoSpacing"/>
        <w:rPr>
          <w:rFonts w:cs="Times New Roman"/>
          <w:szCs w:val="24"/>
        </w:rPr>
      </w:pPr>
    </w:p>
    <w:p w14:paraId="2FC6F93E" w14:textId="77777777" w:rsidR="00CD59A5" w:rsidRDefault="00CD59A5" w:rsidP="00CD59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33D09D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718A" w14:textId="77777777" w:rsidR="00CD59A5" w:rsidRDefault="00CD59A5" w:rsidP="009139A6">
      <w:r>
        <w:separator/>
      </w:r>
    </w:p>
  </w:endnote>
  <w:endnote w:type="continuationSeparator" w:id="0">
    <w:p w14:paraId="091CFEF7" w14:textId="77777777" w:rsidR="00CD59A5" w:rsidRDefault="00CD59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01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19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23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268B" w14:textId="77777777" w:rsidR="00CD59A5" w:rsidRDefault="00CD59A5" w:rsidP="009139A6">
      <w:r>
        <w:separator/>
      </w:r>
    </w:p>
  </w:footnote>
  <w:footnote w:type="continuationSeparator" w:id="0">
    <w:p w14:paraId="5F715A43" w14:textId="77777777" w:rsidR="00CD59A5" w:rsidRDefault="00CD59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85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8D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98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A5"/>
    <w:rsid w:val="000666E0"/>
    <w:rsid w:val="002510B7"/>
    <w:rsid w:val="00270799"/>
    <w:rsid w:val="005C130B"/>
    <w:rsid w:val="00801AE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59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0537"/>
  <w15:chartTrackingRefBased/>
  <w15:docId w15:val="{93DA8B16-5382-4A63-8591-22A7D112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2025-03-16T21:35:00Z</dcterms:created>
  <dcterms:modified xsi:type="dcterms:W3CDTF">2025-03-16T21:36:00Z</dcterms:modified>
</cp:coreProperties>
</file>