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BC51" w14:textId="77777777" w:rsidR="00A96085" w:rsidRDefault="00A96085" w:rsidP="00A9608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Gilbert BACHELER</w:t>
      </w:r>
      <w:r>
        <w:t xml:space="preserve">       (fl.1492)</w:t>
      </w:r>
    </w:p>
    <w:p w14:paraId="11C53796" w14:textId="77777777" w:rsidR="00A96085" w:rsidRDefault="00A96085" w:rsidP="00A96085">
      <w:pPr>
        <w:pStyle w:val="NoSpacing"/>
        <w:tabs>
          <w:tab w:val="left" w:pos="810"/>
          <w:tab w:val="left" w:pos="1440"/>
        </w:tabs>
      </w:pPr>
    </w:p>
    <w:p w14:paraId="55F225E5" w14:textId="77777777" w:rsidR="00A96085" w:rsidRDefault="00A96085" w:rsidP="00A96085">
      <w:pPr>
        <w:pStyle w:val="NoSpacing"/>
        <w:tabs>
          <w:tab w:val="left" w:pos="810"/>
          <w:tab w:val="left" w:pos="1440"/>
        </w:tabs>
      </w:pPr>
    </w:p>
    <w:p w14:paraId="45A4A911" w14:textId="77777777" w:rsidR="00A96085" w:rsidRDefault="00A96085" w:rsidP="00A96085">
      <w:pPr>
        <w:pStyle w:val="NoSpacing"/>
        <w:tabs>
          <w:tab w:val="left" w:pos="810"/>
          <w:tab w:val="left" w:pos="1440"/>
        </w:tabs>
      </w:pPr>
      <w:r>
        <w:t>18 Dec.1492</w:t>
      </w:r>
      <w:r>
        <w:tab/>
        <w:t xml:space="preserve">He was one of those who were commissioned to deliver Ipswich </w:t>
      </w:r>
      <w:proofErr w:type="spellStart"/>
      <w:proofErr w:type="gramStart"/>
      <w:r>
        <w:t>gaol</w:t>
      </w:r>
      <w:proofErr w:type="spellEnd"/>
      <w:proofErr w:type="gramEnd"/>
      <w:r>
        <w:t>.</w:t>
      </w:r>
    </w:p>
    <w:p w14:paraId="58F6DA13" w14:textId="77777777" w:rsidR="00A96085" w:rsidRDefault="00A96085" w:rsidP="00A96085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1485-94 p.392)</w:t>
      </w:r>
    </w:p>
    <w:p w14:paraId="1118F022" w14:textId="77777777" w:rsidR="00A96085" w:rsidRDefault="00A96085" w:rsidP="00A96085">
      <w:pPr>
        <w:pStyle w:val="NoSpacing"/>
        <w:tabs>
          <w:tab w:val="left" w:pos="810"/>
          <w:tab w:val="left" w:pos="1440"/>
        </w:tabs>
      </w:pPr>
    </w:p>
    <w:p w14:paraId="04C10B0B" w14:textId="77777777" w:rsidR="00A96085" w:rsidRDefault="00A96085" w:rsidP="00A96085">
      <w:pPr>
        <w:pStyle w:val="NoSpacing"/>
        <w:tabs>
          <w:tab w:val="left" w:pos="810"/>
          <w:tab w:val="left" w:pos="1440"/>
        </w:tabs>
      </w:pPr>
    </w:p>
    <w:p w14:paraId="7CD14B6E" w14:textId="77777777" w:rsidR="00A96085" w:rsidRDefault="00A96085" w:rsidP="00A96085">
      <w:pPr>
        <w:pStyle w:val="NoSpacing"/>
        <w:tabs>
          <w:tab w:val="left" w:pos="810"/>
          <w:tab w:val="left" w:pos="1440"/>
        </w:tabs>
      </w:pPr>
      <w:r>
        <w:t>19 September 2025</w:t>
      </w:r>
    </w:p>
    <w:p w14:paraId="05ABDC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2542" w14:textId="77777777" w:rsidR="00A96085" w:rsidRDefault="00A96085" w:rsidP="009139A6">
      <w:r>
        <w:separator/>
      </w:r>
    </w:p>
  </w:endnote>
  <w:endnote w:type="continuationSeparator" w:id="0">
    <w:p w14:paraId="14F3EB3F" w14:textId="77777777" w:rsidR="00A96085" w:rsidRDefault="00A960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CE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34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6E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61A6C" w14:textId="77777777" w:rsidR="00A96085" w:rsidRDefault="00A96085" w:rsidP="009139A6">
      <w:r>
        <w:separator/>
      </w:r>
    </w:p>
  </w:footnote>
  <w:footnote w:type="continuationSeparator" w:id="0">
    <w:p w14:paraId="75FA6A3D" w14:textId="77777777" w:rsidR="00A96085" w:rsidRDefault="00A960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34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4AA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B9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8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6085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CB9A8"/>
  <w15:chartTrackingRefBased/>
  <w15:docId w15:val="{7077841A-184A-462E-95EF-14757333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2025-09-25T20:41:00Z</dcterms:created>
  <dcterms:modified xsi:type="dcterms:W3CDTF">2025-09-25T20:42:00Z</dcterms:modified>
</cp:coreProperties>
</file>