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0711" w14:textId="77777777" w:rsidR="000C063C" w:rsidRDefault="000C063C" w:rsidP="000C063C">
      <w:pPr>
        <w:pStyle w:val="NoSpacing"/>
        <w:rPr>
          <w:rFonts w:cs="Times New Roman"/>
          <w:szCs w:val="24"/>
        </w:rPr>
      </w:pPr>
      <w:r>
        <w:rPr>
          <w:u w:val="single"/>
        </w:rPr>
        <w:t>John BACHELOR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3586D8D0" w14:textId="77777777" w:rsidR="000C063C" w:rsidRDefault="000C063C" w:rsidP="000C063C">
      <w:pPr>
        <w:pStyle w:val="NoSpacing"/>
        <w:rPr>
          <w:rFonts w:cs="Times New Roman"/>
          <w:szCs w:val="24"/>
        </w:rPr>
      </w:pPr>
    </w:p>
    <w:p w14:paraId="113881E7" w14:textId="77777777" w:rsidR="000C063C" w:rsidRDefault="000C063C" w:rsidP="000C063C">
      <w:pPr>
        <w:pStyle w:val="NoSpacing"/>
        <w:rPr>
          <w:rFonts w:cs="Times New Roman"/>
          <w:szCs w:val="24"/>
        </w:rPr>
      </w:pPr>
    </w:p>
    <w:p w14:paraId="3FDC2255" w14:textId="77777777" w:rsidR="000C063C" w:rsidRPr="00266FF9" w:rsidRDefault="000C063C" w:rsidP="000C063C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Norfolk</w:t>
      </w:r>
    </w:p>
    <w:p w14:paraId="7B1DDF2E" w14:textId="77777777" w:rsidR="000C063C" w:rsidRDefault="000C063C" w:rsidP="000C063C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4407F2C7" w14:textId="77777777" w:rsidR="000C063C" w:rsidRPr="00266FF9" w:rsidRDefault="000C063C" w:rsidP="000C063C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FF99AEC" w14:textId="77777777" w:rsidR="000C063C" w:rsidRDefault="000C063C" w:rsidP="000C063C">
      <w:pPr>
        <w:pStyle w:val="NoSpacing"/>
      </w:pPr>
      <w:r w:rsidRPr="00266FF9">
        <w:tab/>
      </w:r>
      <w:r w:rsidRPr="00266FF9">
        <w:tab/>
        <w:t>(C.F.R. 1413-22 p.120)</w:t>
      </w:r>
    </w:p>
    <w:p w14:paraId="25B95FC0" w14:textId="77777777" w:rsidR="000C063C" w:rsidRDefault="000C063C" w:rsidP="000C063C">
      <w:pPr>
        <w:pStyle w:val="NoSpacing"/>
      </w:pPr>
    </w:p>
    <w:p w14:paraId="539B00B8" w14:textId="77777777" w:rsidR="000C063C" w:rsidRDefault="000C063C" w:rsidP="000C063C">
      <w:pPr>
        <w:pStyle w:val="NoSpacing"/>
      </w:pPr>
    </w:p>
    <w:p w14:paraId="7C7786FB" w14:textId="77777777" w:rsidR="000C063C" w:rsidRDefault="000C063C" w:rsidP="000C063C">
      <w:pPr>
        <w:pStyle w:val="NoSpacing"/>
      </w:pPr>
      <w:r>
        <w:t xml:space="preserve">  3 May 2025</w:t>
      </w:r>
    </w:p>
    <w:p w14:paraId="04E045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6A40" w14:textId="77777777" w:rsidR="000C063C" w:rsidRDefault="000C063C" w:rsidP="009139A6">
      <w:r>
        <w:separator/>
      </w:r>
    </w:p>
  </w:endnote>
  <w:endnote w:type="continuationSeparator" w:id="0">
    <w:p w14:paraId="01B67980" w14:textId="77777777" w:rsidR="000C063C" w:rsidRDefault="000C06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1B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D5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F1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A020" w14:textId="77777777" w:rsidR="000C063C" w:rsidRDefault="000C063C" w:rsidP="009139A6">
      <w:r>
        <w:separator/>
      </w:r>
    </w:p>
  </w:footnote>
  <w:footnote w:type="continuationSeparator" w:id="0">
    <w:p w14:paraId="6CEE6CDA" w14:textId="77777777" w:rsidR="000C063C" w:rsidRDefault="000C06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F0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6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02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3C"/>
    <w:rsid w:val="000666E0"/>
    <w:rsid w:val="000A2E7A"/>
    <w:rsid w:val="000C063C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ED15"/>
  <w15:chartTrackingRefBased/>
  <w15:docId w15:val="{B1FFFB70-0C98-450A-9C72-0D59018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2025-05-03T19:34:00Z</dcterms:created>
  <dcterms:modified xsi:type="dcterms:W3CDTF">2025-05-03T19:35:00Z</dcterms:modified>
</cp:coreProperties>
</file>