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92AB" w14:textId="77777777" w:rsidR="00827D53" w:rsidRDefault="00827D53" w:rsidP="00827D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BACHILER</w:t>
      </w:r>
      <w:r>
        <w:rPr>
          <w:rFonts w:cs="Times New Roman"/>
          <w:szCs w:val="24"/>
        </w:rPr>
        <w:t xml:space="preserve">       (d.ca.1427)</w:t>
      </w:r>
    </w:p>
    <w:p w14:paraId="44B6A2E8" w14:textId="77777777" w:rsidR="00827D53" w:rsidRDefault="00827D53" w:rsidP="00827D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Churchstow</w:t>
      </w:r>
      <w:proofErr w:type="spellEnd"/>
      <w:r>
        <w:rPr>
          <w:rFonts w:cs="Times New Roman"/>
          <w:szCs w:val="24"/>
        </w:rPr>
        <w:t>, Devon.</w:t>
      </w:r>
    </w:p>
    <w:p w14:paraId="2D9470A1" w14:textId="77777777" w:rsidR="00827D53" w:rsidRDefault="00827D53" w:rsidP="00827D53">
      <w:pPr>
        <w:pStyle w:val="NoSpacing"/>
        <w:rPr>
          <w:rFonts w:cs="Times New Roman"/>
          <w:szCs w:val="24"/>
        </w:rPr>
      </w:pPr>
    </w:p>
    <w:p w14:paraId="32B19BDE" w14:textId="77777777" w:rsidR="00827D53" w:rsidRDefault="00827D53" w:rsidP="00827D53">
      <w:pPr>
        <w:pStyle w:val="NoSpacing"/>
        <w:rPr>
          <w:rFonts w:cs="Times New Roman"/>
          <w:szCs w:val="24"/>
        </w:rPr>
      </w:pPr>
    </w:p>
    <w:p w14:paraId="62B56325" w14:textId="77777777" w:rsidR="00827D53" w:rsidRDefault="00827D53" w:rsidP="00827D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Probate of his Will.</w:t>
      </w:r>
    </w:p>
    <w:p w14:paraId="63A977ED" w14:textId="77777777" w:rsidR="00827D53" w:rsidRDefault="00827D53" w:rsidP="00827D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76AB81B" w14:textId="77777777" w:rsidR="00827D53" w:rsidRDefault="00827D53" w:rsidP="00827D53">
      <w:pPr>
        <w:pStyle w:val="NoSpacing"/>
        <w:rPr>
          <w:rFonts w:cs="Times New Roman"/>
          <w:szCs w:val="24"/>
        </w:rPr>
      </w:pPr>
    </w:p>
    <w:p w14:paraId="5425CB0F" w14:textId="77777777" w:rsidR="00827D53" w:rsidRDefault="00827D53" w:rsidP="00827D53">
      <w:pPr>
        <w:pStyle w:val="NoSpacing"/>
        <w:rPr>
          <w:rFonts w:cs="Times New Roman"/>
          <w:szCs w:val="24"/>
        </w:rPr>
      </w:pPr>
    </w:p>
    <w:p w14:paraId="48EBE3FA" w14:textId="77777777" w:rsidR="00827D53" w:rsidRDefault="00827D53" w:rsidP="00827D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2025</w:t>
      </w:r>
    </w:p>
    <w:p w14:paraId="6B509C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139B" w14:textId="77777777" w:rsidR="00827D53" w:rsidRDefault="00827D53" w:rsidP="009139A6">
      <w:r>
        <w:separator/>
      </w:r>
    </w:p>
  </w:endnote>
  <w:endnote w:type="continuationSeparator" w:id="0">
    <w:p w14:paraId="316DAB11" w14:textId="77777777" w:rsidR="00827D53" w:rsidRDefault="00827D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09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C3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0C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DB1F" w14:textId="77777777" w:rsidR="00827D53" w:rsidRDefault="00827D53" w:rsidP="009139A6">
      <w:r>
        <w:separator/>
      </w:r>
    </w:p>
  </w:footnote>
  <w:footnote w:type="continuationSeparator" w:id="0">
    <w:p w14:paraId="561D3399" w14:textId="77777777" w:rsidR="00827D53" w:rsidRDefault="00827D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B0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86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F1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53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827D5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FF21"/>
  <w15:chartTrackingRefBased/>
  <w15:docId w15:val="{084AD1E7-696D-4729-A54E-85FF219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2025-04-30T20:21:00Z</dcterms:created>
  <dcterms:modified xsi:type="dcterms:W3CDTF">2025-04-30T20:28:00Z</dcterms:modified>
</cp:coreProperties>
</file>