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1171" w14:textId="77777777" w:rsidR="009237B2" w:rsidRDefault="009237B2" w:rsidP="00923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BACON, senior</w:t>
      </w:r>
      <w:r>
        <w:rPr>
          <w:rFonts w:cs="Times New Roman"/>
          <w:szCs w:val="24"/>
        </w:rPr>
        <w:t xml:space="preserve">       (fl.1476)</w:t>
      </w:r>
    </w:p>
    <w:p w14:paraId="1D2FEFE6" w14:textId="77777777" w:rsidR="009237B2" w:rsidRDefault="009237B2" w:rsidP="00923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Kingsthorpe, Northamptonshire.</w:t>
      </w:r>
    </w:p>
    <w:p w14:paraId="531307D8" w14:textId="77777777" w:rsidR="009237B2" w:rsidRDefault="009237B2" w:rsidP="009237B2">
      <w:pPr>
        <w:pStyle w:val="NoSpacing"/>
        <w:rPr>
          <w:rFonts w:cs="Times New Roman"/>
          <w:szCs w:val="24"/>
        </w:rPr>
      </w:pPr>
    </w:p>
    <w:p w14:paraId="1C20D9A4" w14:textId="77777777" w:rsidR="009237B2" w:rsidRDefault="009237B2" w:rsidP="009237B2">
      <w:pPr>
        <w:pStyle w:val="NoSpacing"/>
        <w:rPr>
          <w:rFonts w:cs="Times New Roman"/>
          <w:szCs w:val="24"/>
        </w:rPr>
      </w:pPr>
    </w:p>
    <w:p w14:paraId="334A18D5" w14:textId="77777777" w:rsidR="009237B2" w:rsidRDefault="009237B2" w:rsidP="00923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1476</w:t>
      </w:r>
      <w:r>
        <w:rPr>
          <w:rFonts w:cs="Times New Roman"/>
          <w:szCs w:val="24"/>
        </w:rPr>
        <w:tab/>
        <w:t xml:space="preserve">He made his Will.      </w:t>
      </w:r>
    </w:p>
    <w:p w14:paraId="3CA77C52" w14:textId="77777777" w:rsidR="009237B2" w:rsidRDefault="009237B2" w:rsidP="00923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00592092" w14:textId="77777777" w:rsidR="009237B2" w:rsidRDefault="009237B2" w:rsidP="009237B2">
      <w:pPr>
        <w:pStyle w:val="NoSpacing"/>
        <w:rPr>
          <w:rFonts w:cs="Times New Roman"/>
          <w:szCs w:val="24"/>
        </w:rPr>
      </w:pPr>
    </w:p>
    <w:p w14:paraId="76433F27" w14:textId="77777777" w:rsidR="009237B2" w:rsidRDefault="009237B2" w:rsidP="009237B2">
      <w:pPr>
        <w:pStyle w:val="NoSpacing"/>
        <w:rPr>
          <w:rFonts w:cs="Times New Roman"/>
          <w:szCs w:val="24"/>
        </w:rPr>
      </w:pPr>
    </w:p>
    <w:p w14:paraId="0CDAAB44" w14:textId="77777777" w:rsidR="009237B2" w:rsidRDefault="009237B2" w:rsidP="00923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621072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C10D" w14:textId="77777777" w:rsidR="009237B2" w:rsidRDefault="009237B2" w:rsidP="009139A6">
      <w:r>
        <w:separator/>
      </w:r>
    </w:p>
  </w:endnote>
  <w:endnote w:type="continuationSeparator" w:id="0">
    <w:p w14:paraId="2334506B" w14:textId="77777777" w:rsidR="009237B2" w:rsidRDefault="009237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67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54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B8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CA67" w14:textId="77777777" w:rsidR="009237B2" w:rsidRDefault="009237B2" w:rsidP="009139A6">
      <w:r>
        <w:separator/>
      </w:r>
    </w:p>
  </w:footnote>
  <w:footnote w:type="continuationSeparator" w:id="0">
    <w:p w14:paraId="12EF9676" w14:textId="77777777" w:rsidR="009237B2" w:rsidRDefault="009237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22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F5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6D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B2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237B2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74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8CE2"/>
  <w15:chartTrackingRefBased/>
  <w15:docId w15:val="{1C67D3D9-1499-4AEC-9683-71508AFC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3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2025-03-30T20:38:00Z</dcterms:created>
  <dcterms:modified xsi:type="dcterms:W3CDTF">2025-03-30T20:38:00Z</dcterms:modified>
</cp:coreProperties>
</file>