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3B97" w14:textId="77777777" w:rsidR="00AB1121" w:rsidRDefault="00AB1121" w:rsidP="00AB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Peter BACON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fl.1465)</w:t>
      </w:r>
    </w:p>
    <w:p w14:paraId="0854E6B3" w14:textId="77777777" w:rsidR="00AB1121" w:rsidRDefault="00AB1121" w:rsidP="00AB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Yeoman.</w:t>
      </w:r>
    </w:p>
    <w:p w14:paraId="3C232882" w14:textId="77777777" w:rsidR="00AB1121" w:rsidRDefault="00AB1121" w:rsidP="00AB1121">
      <w:pPr>
        <w:pStyle w:val="NoSpacing"/>
        <w:rPr>
          <w:rFonts w:cs="Times New Roman"/>
          <w:szCs w:val="24"/>
        </w:rPr>
      </w:pPr>
    </w:p>
    <w:p w14:paraId="2BD5E802" w14:textId="77777777" w:rsidR="00AB1121" w:rsidRDefault="00AB1121" w:rsidP="00AB1121">
      <w:pPr>
        <w:pStyle w:val="NoSpacing"/>
        <w:rPr>
          <w:rFonts w:cs="Times New Roman"/>
          <w:szCs w:val="24"/>
        </w:rPr>
      </w:pPr>
    </w:p>
    <w:p w14:paraId="483253F7" w14:textId="77777777" w:rsidR="00AB1121" w:rsidRDefault="00AB1121" w:rsidP="00AB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Thomas Will(q.v.) brought a plaint of debt against him and John Holler</w:t>
      </w:r>
    </w:p>
    <w:p w14:paraId="4DCC1042" w14:textId="77777777" w:rsidR="00AB1121" w:rsidRDefault="00AB1121" w:rsidP="00AB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Norwich(q.v.).</w:t>
      </w:r>
    </w:p>
    <w:p w14:paraId="2898928A" w14:textId="77777777" w:rsidR="00AB1121" w:rsidRDefault="00AB1121" w:rsidP="00AB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DB733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003A7474" w14:textId="77777777" w:rsidR="00AB1121" w:rsidRDefault="00AB1121" w:rsidP="00AB1121">
      <w:pPr>
        <w:pStyle w:val="NoSpacing"/>
        <w:rPr>
          <w:rFonts w:cs="Times New Roman"/>
          <w:szCs w:val="24"/>
        </w:rPr>
      </w:pPr>
    </w:p>
    <w:p w14:paraId="5D924215" w14:textId="77777777" w:rsidR="00AB1121" w:rsidRDefault="00AB1121" w:rsidP="00AB1121">
      <w:pPr>
        <w:pStyle w:val="NoSpacing"/>
        <w:rPr>
          <w:rFonts w:cs="Times New Roman"/>
          <w:szCs w:val="24"/>
        </w:rPr>
      </w:pPr>
    </w:p>
    <w:p w14:paraId="4EFE0575" w14:textId="77777777" w:rsidR="00AB1121" w:rsidRDefault="00AB1121" w:rsidP="00AB112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7512056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6678" w14:textId="77777777" w:rsidR="00AB1121" w:rsidRDefault="00AB1121" w:rsidP="009139A6">
      <w:r>
        <w:separator/>
      </w:r>
    </w:p>
  </w:endnote>
  <w:endnote w:type="continuationSeparator" w:id="0">
    <w:p w14:paraId="6913FFA1" w14:textId="77777777" w:rsidR="00AB1121" w:rsidRDefault="00AB112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A2AC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E34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9AA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18FA2" w14:textId="77777777" w:rsidR="00AB1121" w:rsidRDefault="00AB1121" w:rsidP="009139A6">
      <w:r>
        <w:separator/>
      </w:r>
    </w:p>
  </w:footnote>
  <w:footnote w:type="continuationSeparator" w:id="0">
    <w:p w14:paraId="578BB874" w14:textId="77777777" w:rsidR="00AB1121" w:rsidRDefault="00AB112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E2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A7D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F7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21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1121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48FF0"/>
  <w15:chartTrackingRefBased/>
  <w15:docId w15:val="{C5F91399-5DBD-4FB3-8C2A-897553FB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B11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2025-02-09T20:50:00Z</dcterms:created>
  <dcterms:modified xsi:type="dcterms:W3CDTF">2025-02-09T20:50:00Z</dcterms:modified>
</cp:coreProperties>
</file>