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83342" w14:textId="77777777" w:rsidR="00387783" w:rsidRDefault="00387783" w:rsidP="003877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Robert BACON</w:t>
      </w:r>
      <w:r>
        <w:rPr>
          <w:rFonts w:ascii="Times New Roman" w:hAnsi="Times New Roman" w:cs="Times New Roman"/>
        </w:rPr>
        <w:t xml:space="preserve">       (fl.1463)</w:t>
      </w:r>
    </w:p>
    <w:p w14:paraId="37333DC6" w14:textId="77777777" w:rsidR="00387783" w:rsidRDefault="00387783" w:rsidP="00387783">
      <w:pPr>
        <w:rPr>
          <w:rFonts w:ascii="Times New Roman" w:hAnsi="Times New Roman" w:cs="Times New Roman"/>
        </w:rPr>
      </w:pPr>
    </w:p>
    <w:p w14:paraId="43D5A3C1" w14:textId="77777777" w:rsidR="00387783" w:rsidRDefault="00387783" w:rsidP="00387783">
      <w:pPr>
        <w:pStyle w:val="NoSpacing"/>
      </w:pPr>
      <w:r>
        <w:tab/>
        <w:t>1463</w:t>
      </w:r>
      <w:r>
        <w:tab/>
        <w:t xml:space="preserve">He made a plaint of trespass against Thomas Saunder(q.v.) and John </w:t>
      </w:r>
    </w:p>
    <w:p w14:paraId="75F8003F" w14:textId="77777777" w:rsidR="00387783" w:rsidRDefault="00387783" w:rsidP="00387783">
      <w:pPr>
        <w:pStyle w:val="NoSpacing"/>
        <w:ind w:left="720" w:firstLine="720"/>
      </w:pPr>
      <w:r>
        <w:t xml:space="preserve">Saunder(q.v.), both of </w:t>
      </w:r>
      <w:proofErr w:type="spellStart"/>
      <w:r>
        <w:t>Bengeo</w:t>
      </w:r>
      <w:proofErr w:type="spellEnd"/>
      <w:r>
        <w:t>, Hertfordshire.</w:t>
      </w:r>
    </w:p>
    <w:p w14:paraId="462E689F" w14:textId="77777777" w:rsidR="00387783" w:rsidRDefault="00387783" w:rsidP="00387783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7D707FCA" w14:textId="77777777" w:rsidR="00387783" w:rsidRDefault="00387783" w:rsidP="00387783">
      <w:pPr>
        <w:pStyle w:val="NoSpacing"/>
        <w:rPr>
          <w:rFonts w:cs="Times New Roman"/>
          <w:szCs w:val="24"/>
        </w:rPr>
      </w:pPr>
    </w:p>
    <w:p w14:paraId="5FE35507" w14:textId="77777777" w:rsidR="00387783" w:rsidRDefault="00387783" w:rsidP="00387783">
      <w:pPr>
        <w:pStyle w:val="NoSpacing"/>
        <w:rPr>
          <w:rFonts w:cs="Times New Roman"/>
          <w:szCs w:val="24"/>
        </w:rPr>
      </w:pPr>
    </w:p>
    <w:p w14:paraId="2F41D612" w14:textId="77777777" w:rsidR="00387783" w:rsidRDefault="00387783" w:rsidP="0038778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5 November 2025</w:t>
      </w:r>
    </w:p>
    <w:p w14:paraId="3FC37B69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BB9CD" w14:textId="77777777" w:rsidR="00387783" w:rsidRDefault="00387783" w:rsidP="00086E2C">
      <w:pPr>
        <w:spacing w:after="0" w:line="240" w:lineRule="auto"/>
      </w:pPr>
      <w:r>
        <w:separator/>
      </w:r>
    </w:p>
  </w:endnote>
  <w:endnote w:type="continuationSeparator" w:id="0">
    <w:p w14:paraId="7902D66D" w14:textId="77777777" w:rsidR="00387783" w:rsidRDefault="00387783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C0976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33CAE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4073A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690B8" w14:textId="77777777" w:rsidR="00387783" w:rsidRDefault="00387783" w:rsidP="00086E2C">
      <w:pPr>
        <w:spacing w:after="0" w:line="240" w:lineRule="auto"/>
      </w:pPr>
      <w:r>
        <w:separator/>
      </w:r>
    </w:p>
  </w:footnote>
  <w:footnote w:type="continuationSeparator" w:id="0">
    <w:p w14:paraId="776748C2" w14:textId="77777777" w:rsidR="00387783" w:rsidRDefault="00387783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B0777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D2D7E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D72AE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783"/>
    <w:rsid w:val="00086E2C"/>
    <w:rsid w:val="000A2E7A"/>
    <w:rsid w:val="002244B7"/>
    <w:rsid w:val="00314D94"/>
    <w:rsid w:val="00387783"/>
    <w:rsid w:val="00617568"/>
    <w:rsid w:val="006E68FA"/>
    <w:rsid w:val="00ED3A55"/>
    <w:rsid w:val="00F479D0"/>
    <w:rsid w:val="00FF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898EE"/>
  <w15:chartTrackingRefBased/>
  <w15:docId w15:val="{AD10D9F3-A125-494E-ABFC-E40967167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783"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387783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38778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34</Words>
  <Characters>234</Characters>
  <Application>Microsoft Office Word</Application>
  <DocSecurity>0</DocSecurity>
  <Lines>12</Lines>
  <Paragraphs>7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2025-11-05T22:45:00Z</dcterms:created>
  <dcterms:modified xsi:type="dcterms:W3CDTF">2025-11-05T22:46:00Z</dcterms:modified>
</cp:coreProperties>
</file>