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FA3A4" w14:textId="77777777" w:rsidR="0050034C" w:rsidRDefault="0050034C" w:rsidP="0050034C">
      <w:pPr>
        <w:pStyle w:val="NoSpacing"/>
      </w:pPr>
      <w:r>
        <w:rPr>
          <w:u w:val="single"/>
        </w:rPr>
        <w:t>Adam BADCOK</w:t>
      </w:r>
      <w:r>
        <w:t xml:space="preserve">      (fl.1422)</w:t>
      </w:r>
    </w:p>
    <w:p w14:paraId="1595AAA4" w14:textId="77777777" w:rsidR="0050034C" w:rsidRDefault="0050034C" w:rsidP="0050034C">
      <w:pPr>
        <w:pStyle w:val="NoSpacing"/>
      </w:pPr>
      <w:r>
        <w:t>of Lichfield. Tailor.</w:t>
      </w:r>
    </w:p>
    <w:p w14:paraId="29C003D0" w14:textId="77777777" w:rsidR="0050034C" w:rsidRDefault="0050034C" w:rsidP="0050034C">
      <w:pPr>
        <w:pStyle w:val="NoSpacing"/>
      </w:pPr>
    </w:p>
    <w:p w14:paraId="465EF8CF" w14:textId="77777777" w:rsidR="0050034C" w:rsidRDefault="0050034C" w:rsidP="0050034C">
      <w:pPr>
        <w:pStyle w:val="NoSpacing"/>
      </w:pPr>
    </w:p>
    <w:p w14:paraId="447C0A85" w14:textId="77777777" w:rsidR="0050034C" w:rsidRDefault="0050034C" w:rsidP="0050034C">
      <w:pPr>
        <w:pStyle w:val="NoSpacing"/>
      </w:pPr>
      <w:r>
        <w:tab/>
        <w:t>1422</w:t>
      </w:r>
      <w:r>
        <w:tab/>
        <w:t>William Wryght(q.v.) brought a plaint of debt against him and 3 others.</w:t>
      </w:r>
    </w:p>
    <w:p w14:paraId="65AC6AAE" w14:textId="77777777" w:rsidR="0050034C" w:rsidRDefault="0050034C" w:rsidP="0050034C">
      <w:pPr>
        <w:pStyle w:val="NoSpacing"/>
      </w:pPr>
      <w:r>
        <w:tab/>
      </w:r>
      <w:r>
        <w:tab/>
        <w:t xml:space="preserve">( </w:t>
      </w:r>
      <w:hyperlink r:id="rId6" w:history="1">
        <w:r w:rsidRPr="006A6A95">
          <w:rPr>
            <w:rStyle w:val="Hyperlink"/>
          </w:rPr>
          <w:t>http://aalt.law.uh.edu/Indices/CP40Indices/CP40no647/CP40no647Pl.htm</w:t>
        </w:r>
      </w:hyperlink>
      <w:r>
        <w:t xml:space="preserve"> )</w:t>
      </w:r>
    </w:p>
    <w:p w14:paraId="2285714D" w14:textId="77777777" w:rsidR="0050034C" w:rsidRDefault="0050034C" w:rsidP="0050034C">
      <w:pPr>
        <w:pStyle w:val="NoSpacing"/>
      </w:pPr>
    </w:p>
    <w:p w14:paraId="74585383" w14:textId="77777777" w:rsidR="0050034C" w:rsidRDefault="0050034C" w:rsidP="0050034C">
      <w:pPr>
        <w:pStyle w:val="NoSpacing"/>
      </w:pPr>
    </w:p>
    <w:p w14:paraId="7B88BFCC" w14:textId="77777777" w:rsidR="0050034C" w:rsidRDefault="0050034C" w:rsidP="0050034C">
      <w:pPr>
        <w:pStyle w:val="NoSpacing"/>
      </w:pPr>
      <w:r>
        <w:t>12 October 2025</w:t>
      </w:r>
    </w:p>
    <w:p w14:paraId="41DC0BA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652FD" w14:textId="77777777" w:rsidR="0050034C" w:rsidRDefault="0050034C" w:rsidP="00086E2C">
      <w:pPr>
        <w:spacing w:after="0" w:line="240" w:lineRule="auto"/>
      </w:pPr>
      <w:r>
        <w:separator/>
      </w:r>
    </w:p>
  </w:endnote>
  <w:endnote w:type="continuationSeparator" w:id="0">
    <w:p w14:paraId="7027D9AD" w14:textId="77777777" w:rsidR="0050034C" w:rsidRDefault="0050034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D8DD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C7D0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2B7B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E6CFA" w14:textId="77777777" w:rsidR="0050034C" w:rsidRDefault="0050034C" w:rsidP="00086E2C">
      <w:pPr>
        <w:spacing w:after="0" w:line="240" w:lineRule="auto"/>
      </w:pPr>
      <w:r>
        <w:separator/>
      </w:r>
    </w:p>
  </w:footnote>
  <w:footnote w:type="continuationSeparator" w:id="0">
    <w:p w14:paraId="4004BFF6" w14:textId="77777777" w:rsidR="0050034C" w:rsidRDefault="0050034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AEF9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F8AB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730D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34C"/>
    <w:rsid w:val="00083761"/>
    <w:rsid w:val="00086E2C"/>
    <w:rsid w:val="000A2E7A"/>
    <w:rsid w:val="002244B7"/>
    <w:rsid w:val="00314D94"/>
    <w:rsid w:val="0050034C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F31E1"/>
  <w15:chartTrackingRefBased/>
  <w15:docId w15:val="{705BE1EB-1012-48FE-AE1F-5A979DD5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0034C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0034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47/CP40no64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2025-10-15T20:13:00Z</dcterms:created>
  <dcterms:modified xsi:type="dcterms:W3CDTF">2025-10-15T20:14:00Z</dcterms:modified>
</cp:coreProperties>
</file>