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8CD3" w14:textId="77777777" w:rsidR="0090691E" w:rsidRDefault="0090691E" w:rsidP="009069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BADEWELL</w:t>
      </w:r>
      <w:r>
        <w:rPr>
          <w:rFonts w:cs="Times New Roman"/>
          <w:szCs w:val="24"/>
        </w:rPr>
        <w:t xml:space="preserve">       (d.ca.1437)</w:t>
      </w:r>
    </w:p>
    <w:p w14:paraId="32EA6BB8" w14:textId="77777777" w:rsidR="0090691E" w:rsidRDefault="0090691E" w:rsidP="009069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Bosted.</w:t>
      </w:r>
    </w:p>
    <w:p w14:paraId="66334F6D" w14:textId="77777777" w:rsidR="0090691E" w:rsidRDefault="0090691E" w:rsidP="0090691E">
      <w:pPr>
        <w:pStyle w:val="NoSpacing"/>
        <w:rPr>
          <w:rFonts w:cs="Times New Roman"/>
          <w:szCs w:val="24"/>
        </w:rPr>
      </w:pPr>
    </w:p>
    <w:p w14:paraId="597B03C7" w14:textId="77777777" w:rsidR="0090691E" w:rsidRDefault="0090691E" w:rsidP="0090691E">
      <w:pPr>
        <w:pStyle w:val="NoSpacing"/>
        <w:rPr>
          <w:rFonts w:cs="Times New Roman"/>
          <w:szCs w:val="24"/>
        </w:rPr>
      </w:pPr>
    </w:p>
    <w:p w14:paraId="5F4CDACF" w14:textId="77777777" w:rsidR="0090691E" w:rsidRDefault="0090691E" w:rsidP="009069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May1437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Suffolk.</w:t>
      </w:r>
    </w:p>
    <w:p w14:paraId="22731829" w14:textId="77777777" w:rsidR="0090691E" w:rsidRDefault="0090691E" w:rsidP="009069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p.300)</w:t>
      </w:r>
    </w:p>
    <w:p w14:paraId="34729205" w14:textId="77777777" w:rsidR="0090691E" w:rsidRDefault="0090691E" w:rsidP="0090691E">
      <w:pPr>
        <w:pStyle w:val="NoSpacing"/>
        <w:rPr>
          <w:rFonts w:cs="Times New Roman"/>
          <w:szCs w:val="24"/>
        </w:rPr>
      </w:pPr>
    </w:p>
    <w:p w14:paraId="2A589B57" w14:textId="77777777" w:rsidR="0090691E" w:rsidRDefault="0090691E" w:rsidP="0090691E">
      <w:pPr>
        <w:pStyle w:val="NoSpacing"/>
        <w:rPr>
          <w:rFonts w:cs="Times New Roman"/>
          <w:szCs w:val="24"/>
        </w:rPr>
      </w:pPr>
    </w:p>
    <w:p w14:paraId="244C240F" w14:textId="77777777" w:rsidR="0090691E" w:rsidRDefault="0090691E" w:rsidP="009069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56F4B5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45C4" w14:textId="77777777" w:rsidR="0090691E" w:rsidRDefault="0090691E" w:rsidP="009139A6">
      <w:r>
        <w:separator/>
      </w:r>
    </w:p>
  </w:endnote>
  <w:endnote w:type="continuationSeparator" w:id="0">
    <w:p w14:paraId="0D0640BA" w14:textId="77777777" w:rsidR="0090691E" w:rsidRDefault="009069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8C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DF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4E47" w14:textId="77777777" w:rsidR="0090691E" w:rsidRDefault="0090691E" w:rsidP="009139A6">
      <w:r>
        <w:separator/>
      </w:r>
    </w:p>
  </w:footnote>
  <w:footnote w:type="continuationSeparator" w:id="0">
    <w:p w14:paraId="1F0258E0" w14:textId="77777777" w:rsidR="0090691E" w:rsidRDefault="009069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A8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A7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DA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0691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8A59"/>
  <w15:chartTrackingRefBased/>
  <w15:docId w15:val="{53DAA0C9-B520-4AE1-9CD0-CDFFF96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2025-06-14T06:49:00Z</dcterms:created>
  <dcterms:modified xsi:type="dcterms:W3CDTF">2025-06-14T06:50:00Z</dcterms:modified>
</cp:coreProperties>
</file>