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D17E0" w14:textId="77777777" w:rsidR="0031330F" w:rsidRDefault="0031330F" w:rsidP="003133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BADEWORTHY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fl.1437)</w:t>
      </w:r>
    </w:p>
    <w:p w14:paraId="14799D9B" w14:textId="77777777" w:rsidR="0031330F" w:rsidRDefault="0031330F" w:rsidP="0031330F">
      <w:pPr>
        <w:pStyle w:val="NoSpacing"/>
        <w:rPr>
          <w:rFonts w:cs="Times New Roman"/>
          <w:szCs w:val="24"/>
        </w:rPr>
      </w:pPr>
    </w:p>
    <w:p w14:paraId="18A003C0" w14:textId="77777777" w:rsidR="0031330F" w:rsidRDefault="0031330F" w:rsidP="0031330F">
      <w:pPr>
        <w:pStyle w:val="NoSpacing"/>
        <w:rPr>
          <w:rFonts w:cs="Times New Roman"/>
          <w:szCs w:val="24"/>
        </w:rPr>
      </w:pPr>
    </w:p>
    <w:p w14:paraId="4DBC9851" w14:textId="77777777" w:rsidR="0031330F" w:rsidRDefault="0031330F" w:rsidP="003133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Oct.1437</w:t>
      </w:r>
      <w:r>
        <w:rPr>
          <w:rFonts w:cs="Times New Roman"/>
          <w:szCs w:val="24"/>
        </w:rPr>
        <w:tab/>
        <w:t xml:space="preserve">He was a juror on the inquisition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held in Exeter into lands</w:t>
      </w:r>
    </w:p>
    <w:p w14:paraId="572C44C6" w14:textId="77777777" w:rsidR="0031330F" w:rsidRDefault="0031330F" w:rsidP="003133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Philip Cary(q.v.).</w:t>
      </w:r>
    </w:p>
    <w:p w14:paraId="5857489A" w14:textId="77777777" w:rsidR="0031330F" w:rsidRDefault="0031330F" w:rsidP="003133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(“Calendar of Inquisitions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vol.XXV</w:t>
      </w:r>
      <w:proofErr w:type="spellEnd"/>
      <w:r>
        <w:rPr>
          <w:rFonts w:cs="Times New Roman"/>
          <w:szCs w:val="24"/>
        </w:rPr>
        <w:t xml:space="preserve"> (1437-1442) ed. Claire Noble,</w:t>
      </w:r>
    </w:p>
    <w:p w14:paraId="278932A2" w14:textId="77777777" w:rsidR="0031330F" w:rsidRDefault="0031330F" w:rsidP="0031330F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pub. by the Boydell Press p.64)</w:t>
      </w:r>
    </w:p>
    <w:p w14:paraId="55683FE6" w14:textId="77777777" w:rsidR="0031330F" w:rsidRDefault="0031330F" w:rsidP="0031330F">
      <w:pPr>
        <w:pStyle w:val="NoSpacing"/>
        <w:ind w:left="720" w:firstLine="720"/>
        <w:rPr>
          <w:rFonts w:cs="Times New Roman"/>
          <w:szCs w:val="24"/>
        </w:rPr>
      </w:pPr>
    </w:p>
    <w:p w14:paraId="1B684C99" w14:textId="77777777" w:rsidR="0031330F" w:rsidRDefault="0031330F" w:rsidP="0031330F">
      <w:pPr>
        <w:pStyle w:val="NoSpacing"/>
        <w:ind w:left="720" w:firstLine="720"/>
        <w:rPr>
          <w:rFonts w:cs="Times New Roman"/>
          <w:szCs w:val="24"/>
        </w:rPr>
      </w:pPr>
    </w:p>
    <w:p w14:paraId="0B4F4E98" w14:textId="77777777" w:rsidR="0031330F" w:rsidRDefault="0031330F" w:rsidP="003133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January 2025</w:t>
      </w:r>
    </w:p>
    <w:p w14:paraId="143A1588" w14:textId="7C86DBDB" w:rsidR="0031330F" w:rsidRPr="0031330F" w:rsidRDefault="0031330F" w:rsidP="0031330F">
      <w:pPr>
        <w:pStyle w:val="NoSpacing"/>
        <w:rPr>
          <w:rFonts w:cs="Times New Roman"/>
          <w:szCs w:val="24"/>
        </w:rPr>
      </w:pPr>
    </w:p>
    <w:p w14:paraId="1C31E912" w14:textId="03F7954F" w:rsidR="0031330F" w:rsidRPr="000D3B56" w:rsidRDefault="0031330F" w:rsidP="009139A6">
      <w:pPr>
        <w:pStyle w:val="NoSpacing"/>
        <w:rPr>
          <w:rFonts w:cs="Times New Roman"/>
          <w:szCs w:val="24"/>
        </w:rPr>
      </w:pPr>
    </w:p>
    <w:sectPr w:rsidR="0031330F" w:rsidRPr="000D3B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2BCD9" w14:textId="77777777" w:rsidR="000D3B56" w:rsidRDefault="000D3B56" w:rsidP="009139A6">
      <w:r>
        <w:separator/>
      </w:r>
    </w:p>
  </w:endnote>
  <w:endnote w:type="continuationSeparator" w:id="0">
    <w:p w14:paraId="013D7B53" w14:textId="77777777" w:rsidR="000D3B56" w:rsidRDefault="000D3B5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A0F6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94CE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1D4E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30361" w14:textId="77777777" w:rsidR="000D3B56" w:rsidRDefault="000D3B56" w:rsidP="009139A6">
      <w:r>
        <w:separator/>
      </w:r>
    </w:p>
  </w:footnote>
  <w:footnote w:type="continuationSeparator" w:id="0">
    <w:p w14:paraId="7EC4F52F" w14:textId="77777777" w:rsidR="000D3B56" w:rsidRDefault="000D3B5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B1F2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0283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29FD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B56"/>
    <w:rsid w:val="000666E0"/>
    <w:rsid w:val="000D3B56"/>
    <w:rsid w:val="002510B7"/>
    <w:rsid w:val="00270799"/>
    <w:rsid w:val="0031330F"/>
    <w:rsid w:val="005C130B"/>
    <w:rsid w:val="0073086D"/>
    <w:rsid w:val="00826F5C"/>
    <w:rsid w:val="009139A6"/>
    <w:rsid w:val="009411C2"/>
    <w:rsid w:val="009448BB"/>
    <w:rsid w:val="00947624"/>
    <w:rsid w:val="00965425"/>
    <w:rsid w:val="00A3176C"/>
    <w:rsid w:val="00A76A78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F4EB0"/>
  <w15:chartTrackingRefBased/>
  <w15:docId w15:val="{0794465A-67E1-44BF-9522-EDAB95175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24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2025-01-29T16:28:00Z</dcterms:created>
  <dcterms:modified xsi:type="dcterms:W3CDTF">2025-01-29T17:04:00Z</dcterms:modified>
</cp:coreProperties>
</file>