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53FD" w14:textId="77777777" w:rsidR="001D4CD3" w:rsidRDefault="001D4CD3" w:rsidP="001D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BAEYOK</w:t>
      </w:r>
      <w:r>
        <w:rPr>
          <w:rFonts w:cs="Times New Roman"/>
          <w:szCs w:val="24"/>
        </w:rPr>
        <w:t xml:space="preserve">         (fl.1465)</w:t>
      </w:r>
    </w:p>
    <w:p w14:paraId="4DC4E8A7" w14:textId="77777777" w:rsidR="001D4CD3" w:rsidRDefault="001D4CD3" w:rsidP="001D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Hampsthwaite</w:t>
      </w:r>
      <w:proofErr w:type="spellEnd"/>
      <w:r>
        <w:rPr>
          <w:rFonts w:cs="Times New Roman"/>
          <w:szCs w:val="24"/>
        </w:rPr>
        <w:t>, West Riding of Yorkshire.</w:t>
      </w:r>
    </w:p>
    <w:p w14:paraId="161E1D0C" w14:textId="77777777" w:rsidR="001D4CD3" w:rsidRDefault="001D4CD3" w:rsidP="001D4CD3">
      <w:pPr>
        <w:pStyle w:val="NoSpacing"/>
        <w:rPr>
          <w:rFonts w:cs="Times New Roman"/>
          <w:szCs w:val="24"/>
        </w:rPr>
      </w:pPr>
    </w:p>
    <w:p w14:paraId="1C4D08B0" w14:textId="77777777" w:rsidR="001D4CD3" w:rsidRDefault="001D4CD3" w:rsidP="001D4CD3">
      <w:pPr>
        <w:pStyle w:val="NoSpacing"/>
        <w:rPr>
          <w:rFonts w:cs="Times New Roman"/>
          <w:szCs w:val="24"/>
        </w:rPr>
      </w:pPr>
    </w:p>
    <w:p w14:paraId="52530BAC" w14:textId="77777777" w:rsidR="001D4CD3" w:rsidRDefault="001D4CD3" w:rsidP="001D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Thomas Conyers of </w:t>
      </w:r>
      <w:proofErr w:type="spellStart"/>
      <w:r>
        <w:rPr>
          <w:rFonts w:cs="Times New Roman"/>
          <w:szCs w:val="24"/>
        </w:rPr>
        <w:t>Overthorp</w:t>
      </w:r>
      <w:proofErr w:type="spellEnd"/>
      <w:r>
        <w:rPr>
          <w:rFonts w:cs="Times New Roman"/>
          <w:szCs w:val="24"/>
        </w:rPr>
        <w:t>(q.v.) brought a plaint of trespass against him</w:t>
      </w:r>
    </w:p>
    <w:p w14:paraId="56F3A71D" w14:textId="77777777" w:rsidR="001D4CD3" w:rsidRDefault="001D4CD3" w:rsidP="001D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five others.</w:t>
      </w:r>
    </w:p>
    <w:p w14:paraId="5C5EF75F" w14:textId="77777777" w:rsidR="001D4CD3" w:rsidRDefault="001D4CD3" w:rsidP="001D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7482E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4244F0AC" w14:textId="77777777" w:rsidR="001D4CD3" w:rsidRDefault="001D4CD3" w:rsidP="001D4CD3">
      <w:pPr>
        <w:pStyle w:val="NoSpacing"/>
        <w:rPr>
          <w:rFonts w:cs="Times New Roman"/>
          <w:szCs w:val="24"/>
        </w:rPr>
      </w:pPr>
    </w:p>
    <w:p w14:paraId="69D1C54F" w14:textId="77777777" w:rsidR="001D4CD3" w:rsidRDefault="001D4CD3" w:rsidP="001D4CD3">
      <w:pPr>
        <w:pStyle w:val="NoSpacing"/>
        <w:rPr>
          <w:rFonts w:cs="Times New Roman"/>
          <w:szCs w:val="24"/>
        </w:rPr>
      </w:pPr>
    </w:p>
    <w:p w14:paraId="2F8B44D6" w14:textId="77777777" w:rsidR="001D4CD3" w:rsidRDefault="001D4CD3" w:rsidP="001D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July 2025</w:t>
      </w:r>
    </w:p>
    <w:p w14:paraId="3E3B72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78C9" w14:textId="77777777" w:rsidR="001D4CD3" w:rsidRDefault="001D4CD3" w:rsidP="009139A6">
      <w:r>
        <w:separator/>
      </w:r>
    </w:p>
  </w:endnote>
  <w:endnote w:type="continuationSeparator" w:id="0">
    <w:p w14:paraId="131D27E6" w14:textId="77777777" w:rsidR="001D4CD3" w:rsidRDefault="001D4C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B1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8D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12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1516" w14:textId="77777777" w:rsidR="001D4CD3" w:rsidRDefault="001D4CD3" w:rsidP="009139A6">
      <w:r>
        <w:separator/>
      </w:r>
    </w:p>
  </w:footnote>
  <w:footnote w:type="continuationSeparator" w:id="0">
    <w:p w14:paraId="0048B355" w14:textId="77777777" w:rsidR="001D4CD3" w:rsidRDefault="001D4C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A2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39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0C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D3"/>
    <w:rsid w:val="000666E0"/>
    <w:rsid w:val="000A2E7A"/>
    <w:rsid w:val="001307AC"/>
    <w:rsid w:val="00190DFA"/>
    <w:rsid w:val="001D4CD3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534D"/>
  <w15:chartTrackingRefBased/>
  <w15:docId w15:val="{91A06C9E-DB55-4885-B65C-5EF23170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4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2025-07-15T15:33:00Z</dcterms:created>
  <dcterms:modified xsi:type="dcterms:W3CDTF">2025-07-15T15:34:00Z</dcterms:modified>
</cp:coreProperties>
</file>