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FD727" w14:textId="77777777" w:rsidR="0008279E" w:rsidRDefault="0008279E" w:rsidP="0008279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proofErr w:type="spellStart"/>
      <w:r>
        <w:rPr>
          <w:rFonts w:cs="Times New Roman"/>
          <w:color w:val="282B30"/>
          <w:szCs w:val="24"/>
          <w:u w:val="single"/>
          <w:shd w:val="clear" w:color="auto" w:fill="FFFFFF"/>
        </w:rPr>
        <w:t>Yeuan</w:t>
      </w:r>
      <w:proofErr w:type="spellEnd"/>
      <w:r>
        <w:rPr>
          <w:rFonts w:cs="Times New Roman"/>
          <w:color w:val="282B30"/>
          <w:szCs w:val="24"/>
          <w:u w:val="single"/>
          <w:shd w:val="clear" w:color="auto" w:fill="FFFFFF"/>
        </w:rPr>
        <w:t xml:space="preserve"> BAGH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 (fl.1417)</w:t>
      </w:r>
    </w:p>
    <w:p w14:paraId="137DD434" w14:textId="77777777" w:rsidR="0008279E" w:rsidRDefault="0008279E" w:rsidP="0008279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D428B0E" w14:textId="77777777" w:rsidR="0008279E" w:rsidRDefault="0008279E" w:rsidP="0008279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CDD92D1" w14:textId="77777777" w:rsidR="0008279E" w:rsidRDefault="0008279E" w:rsidP="0008279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B5649FF" w14:textId="77777777" w:rsidR="0008279E" w:rsidRDefault="0008279E" w:rsidP="0008279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8618EF4" w14:textId="77777777" w:rsidR="0008279E" w:rsidRDefault="0008279E" w:rsidP="0008279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1B6263E" w14:textId="77777777" w:rsidR="0008279E" w:rsidRPr="00065994" w:rsidRDefault="0008279E" w:rsidP="0008279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366572">
        <w:rPr>
          <w:rFonts w:cs="Times New Roman"/>
          <w:color w:val="282B30"/>
          <w:szCs w:val="24"/>
          <w:shd w:val="clear" w:color="auto" w:fill="FFFFFF"/>
        </w:rPr>
        <w:t>(ref. TNA, E101/51/2, m7, from the AHRC-funded ‘The Soldier in Later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Medieval England Online Database’ </w:t>
      </w:r>
      <w:r w:rsidRPr="00366572">
        <w:rPr>
          <w:rFonts w:cs="Times New Roman"/>
          <w:color w:val="282B30"/>
          <w:szCs w:val="24"/>
          <w:u w:val="single"/>
          <w:shd w:val="clear" w:color="auto" w:fill="FFFFFF"/>
        </w:rPr>
        <w:t>www.medievalsoldier.org,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accessed</w:t>
      </w:r>
    </w:p>
    <w:p w14:paraId="53E5FF40" w14:textId="77777777" w:rsidR="0008279E" w:rsidRDefault="0008279E" w:rsidP="0008279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97E1537" w14:textId="77777777" w:rsidR="0008279E" w:rsidRDefault="0008279E" w:rsidP="0008279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500A617" w14:textId="77777777" w:rsidR="0008279E" w:rsidRDefault="0008279E" w:rsidP="0008279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4F0824A" w14:textId="77777777" w:rsidR="0008279E" w:rsidRDefault="0008279E" w:rsidP="0008279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9 July 2025</w:t>
      </w:r>
    </w:p>
    <w:p w14:paraId="3D4C3B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AD8C" w14:textId="77777777" w:rsidR="0008279E" w:rsidRDefault="0008279E" w:rsidP="009139A6">
      <w:r>
        <w:separator/>
      </w:r>
    </w:p>
  </w:endnote>
  <w:endnote w:type="continuationSeparator" w:id="0">
    <w:p w14:paraId="77E00C96" w14:textId="77777777" w:rsidR="0008279E" w:rsidRDefault="000827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76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2F3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72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B8FA4" w14:textId="77777777" w:rsidR="0008279E" w:rsidRDefault="0008279E" w:rsidP="009139A6">
      <w:r>
        <w:separator/>
      </w:r>
    </w:p>
  </w:footnote>
  <w:footnote w:type="continuationSeparator" w:id="0">
    <w:p w14:paraId="62E09426" w14:textId="77777777" w:rsidR="0008279E" w:rsidRDefault="000827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5C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34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75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9E"/>
    <w:rsid w:val="000666E0"/>
    <w:rsid w:val="0008279E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32DC7"/>
  <w15:chartTrackingRefBased/>
  <w15:docId w15:val="{CF6F9535-7E18-4FB5-90EE-1B80E78F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2025-07-15T19:47:00Z</dcterms:created>
  <dcterms:modified xsi:type="dcterms:W3CDTF">2025-07-15T19:48:00Z</dcterms:modified>
</cp:coreProperties>
</file>