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975D4" w14:textId="2ECF5EBA" w:rsidR="00BA00AB" w:rsidRDefault="009C0BF8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BAGOUTT</w:t>
      </w:r>
      <w:r>
        <w:rPr>
          <w:rFonts w:cs="Times New Roman"/>
          <w:szCs w:val="24"/>
        </w:rPr>
        <w:t xml:space="preserve">       (fl.1446)</w:t>
      </w:r>
    </w:p>
    <w:p w14:paraId="7B8F7F1D" w14:textId="77777777" w:rsidR="009C0BF8" w:rsidRDefault="009C0BF8" w:rsidP="009139A6">
      <w:pPr>
        <w:pStyle w:val="NoSpacing"/>
        <w:rPr>
          <w:rFonts w:cs="Times New Roman"/>
          <w:szCs w:val="24"/>
        </w:rPr>
      </w:pPr>
    </w:p>
    <w:p w14:paraId="35C37823" w14:textId="77777777" w:rsidR="009C0BF8" w:rsidRDefault="009C0BF8" w:rsidP="009139A6">
      <w:pPr>
        <w:pStyle w:val="NoSpacing"/>
        <w:rPr>
          <w:rFonts w:cs="Times New Roman"/>
          <w:szCs w:val="24"/>
        </w:rPr>
      </w:pPr>
    </w:p>
    <w:p w14:paraId="224BC269" w14:textId="77777777" w:rsidR="009C0BF8" w:rsidRDefault="009C0BF8" w:rsidP="009C0BF8">
      <w:r>
        <w:t>11 May1446</w:t>
      </w:r>
      <w:r>
        <w:tab/>
        <w:t>He was one of those who supported Robert Sherard’s declaration that his</w:t>
      </w:r>
    </w:p>
    <w:p w14:paraId="4F6DECEB" w14:textId="77777777" w:rsidR="009C0BF8" w:rsidRDefault="009C0BF8" w:rsidP="009C0BF8">
      <w:r>
        <w:tab/>
      </w:r>
      <w:r>
        <w:tab/>
        <w:t xml:space="preserve">wife, Elizabeth, had given birth to a daughter, Joan.  </w:t>
      </w:r>
    </w:p>
    <w:p w14:paraId="4726C4BE" w14:textId="77777777" w:rsidR="009C0BF8" w:rsidRDefault="009C0BF8" w:rsidP="009C0BF8">
      <w:pPr>
        <w:ind w:left="720" w:firstLine="720"/>
      </w:pPr>
      <w:r>
        <w:t>(Acheson pp.89-92)</w:t>
      </w:r>
    </w:p>
    <w:p w14:paraId="2C7BBE99" w14:textId="77777777" w:rsidR="009C0BF8" w:rsidRDefault="009C0BF8" w:rsidP="009139A6">
      <w:pPr>
        <w:pStyle w:val="NoSpacing"/>
        <w:rPr>
          <w:rFonts w:cs="Times New Roman"/>
          <w:szCs w:val="24"/>
        </w:rPr>
      </w:pPr>
    </w:p>
    <w:p w14:paraId="38538117" w14:textId="77777777" w:rsidR="009C0BF8" w:rsidRDefault="009C0BF8" w:rsidP="009139A6">
      <w:pPr>
        <w:pStyle w:val="NoSpacing"/>
        <w:rPr>
          <w:rFonts w:cs="Times New Roman"/>
          <w:szCs w:val="24"/>
        </w:rPr>
      </w:pPr>
    </w:p>
    <w:p w14:paraId="763E2110" w14:textId="256A66F5" w:rsidR="009C0BF8" w:rsidRPr="009C0BF8" w:rsidRDefault="009C0BF8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November 2023</w:t>
      </w:r>
    </w:p>
    <w:sectPr w:rsidR="009C0BF8" w:rsidRPr="009C0B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20F08" w14:textId="77777777" w:rsidR="009C0BF8" w:rsidRDefault="009C0BF8" w:rsidP="009139A6">
      <w:r>
        <w:separator/>
      </w:r>
    </w:p>
  </w:endnote>
  <w:endnote w:type="continuationSeparator" w:id="0">
    <w:p w14:paraId="7E3BCCF5" w14:textId="77777777" w:rsidR="009C0BF8" w:rsidRDefault="009C0BF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D891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D6B6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0A68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A0CAC" w14:textId="77777777" w:rsidR="009C0BF8" w:rsidRDefault="009C0BF8" w:rsidP="009139A6">
      <w:r>
        <w:separator/>
      </w:r>
    </w:p>
  </w:footnote>
  <w:footnote w:type="continuationSeparator" w:id="0">
    <w:p w14:paraId="5FC75AD0" w14:textId="77777777" w:rsidR="009C0BF8" w:rsidRDefault="009C0BF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3301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D7A6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99A3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BF8"/>
    <w:rsid w:val="000666E0"/>
    <w:rsid w:val="002510B7"/>
    <w:rsid w:val="005C130B"/>
    <w:rsid w:val="00826F5C"/>
    <w:rsid w:val="009139A6"/>
    <w:rsid w:val="009448BB"/>
    <w:rsid w:val="00947624"/>
    <w:rsid w:val="009C0BF8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4FB22"/>
  <w15:chartTrackingRefBased/>
  <w15:docId w15:val="{C9CD1278-C58C-4F8E-8A21-9698DE70A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BF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  <w:overflowPunct/>
      <w:autoSpaceDE/>
      <w:autoSpaceDN/>
      <w:adjustRightInd/>
      <w:textAlignment w:val="auto"/>
    </w:pPr>
    <w:rPr>
      <w:rFonts w:eastAsiaTheme="minorHAnsi" w:cstheme="minorBidi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  <w:overflowPunct/>
      <w:autoSpaceDE/>
      <w:autoSpaceDN/>
      <w:adjustRightInd/>
      <w:textAlignment w:val="auto"/>
    </w:pPr>
    <w:rPr>
      <w:rFonts w:eastAsiaTheme="minorHAnsi" w:cstheme="minorBidi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2023-11-26T07:46:00Z</dcterms:created>
  <dcterms:modified xsi:type="dcterms:W3CDTF">2023-11-26T07:47:00Z</dcterms:modified>
</cp:coreProperties>
</file>