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27EF" w14:textId="77777777" w:rsidR="008F1889" w:rsidRDefault="008F1889" w:rsidP="008F1889">
      <w:pPr>
        <w:pStyle w:val="NoSpacing"/>
        <w:rPr>
          <w:szCs w:val="24"/>
        </w:rPr>
      </w:pPr>
      <w:r>
        <w:rPr>
          <w:szCs w:val="24"/>
          <w:u w:val="single"/>
        </w:rPr>
        <w:t>John BAILLY</w:t>
      </w:r>
      <w:r>
        <w:rPr>
          <w:szCs w:val="24"/>
        </w:rPr>
        <w:t xml:space="preserve">       </w:t>
      </w:r>
      <w:r>
        <w:tab/>
      </w:r>
      <w:r>
        <w:rPr>
          <w:szCs w:val="24"/>
        </w:rPr>
        <w:t>(fl.1432)</w:t>
      </w:r>
    </w:p>
    <w:p w14:paraId="5B20E463" w14:textId="77777777" w:rsidR="008F1889" w:rsidRDefault="008F1889" w:rsidP="008F1889">
      <w:pPr>
        <w:pStyle w:val="NoSpacing"/>
        <w:rPr>
          <w:szCs w:val="24"/>
        </w:rPr>
      </w:pPr>
    </w:p>
    <w:p w14:paraId="17E682FC" w14:textId="77777777" w:rsidR="008F1889" w:rsidRDefault="008F1889" w:rsidP="008F1889">
      <w:pPr>
        <w:pStyle w:val="NoSpacing"/>
        <w:rPr>
          <w:szCs w:val="24"/>
        </w:rPr>
      </w:pPr>
    </w:p>
    <w:p w14:paraId="013BA8EF" w14:textId="77777777" w:rsidR="008F1889" w:rsidRDefault="008F1889" w:rsidP="008F1889">
      <w:pPr>
        <w:pStyle w:val="NoSpacing"/>
        <w:rPr>
          <w:szCs w:val="24"/>
        </w:rPr>
      </w:pPr>
      <w:r>
        <w:rPr>
          <w:szCs w:val="24"/>
        </w:rPr>
        <w:tab/>
        <w:t>1432</w:t>
      </w:r>
      <w:r>
        <w:rPr>
          <w:szCs w:val="24"/>
        </w:rPr>
        <w:tab/>
        <w:t>He, William Wrasteley(q.v.) and Richard Taillour(q.v.) made a plaint of trespass</w:t>
      </w:r>
    </w:p>
    <w:p w14:paraId="68CC92D1" w14:textId="77777777" w:rsidR="008F1889" w:rsidRDefault="008F1889" w:rsidP="008F1889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against Edmund Pyry of </w:t>
      </w:r>
      <w:proofErr w:type="spellStart"/>
      <w:r>
        <w:rPr>
          <w:szCs w:val="24"/>
        </w:rPr>
        <w:t>Leacroft</w:t>
      </w:r>
      <w:proofErr w:type="spellEnd"/>
      <w:r>
        <w:rPr>
          <w:szCs w:val="24"/>
        </w:rPr>
        <w:t>(q.v.), Henry Maryot of Cannock(q.v.) and</w:t>
      </w:r>
    </w:p>
    <w:p w14:paraId="0B294C66" w14:textId="77777777" w:rsidR="008F1889" w:rsidRDefault="008F1889" w:rsidP="008F1889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Richard Wakster of Cannock(q.v.).</w:t>
      </w:r>
    </w:p>
    <w:p w14:paraId="4A649648" w14:textId="77777777" w:rsidR="008F1889" w:rsidRDefault="008F1889" w:rsidP="008F1889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( </w:t>
      </w:r>
      <w:hyperlink r:id="rId6" w:history="1">
        <w:r w:rsidRPr="00F02191">
          <w:rPr>
            <w:rStyle w:val="Hyperlink"/>
            <w:szCs w:val="24"/>
          </w:rPr>
          <w:t>https://waalt.uh.edu/index.php/CP40/685</w:t>
        </w:r>
      </w:hyperlink>
      <w:r>
        <w:rPr>
          <w:szCs w:val="24"/>
        </w:rPr>
        <w:t xml:space="preserve"> )</w:t>
      </w:r>
    </w:p>
    <w:p w14:paraId="0FE62EF6" w14:textId="77777777" w:rsidR="008F1889" w:rsidRDefault="008F1889" w:rsidP="008F1889">
      <w:pPr>
        <w:pStyle w:val="NoSpacing"/>
        <w:rPr>
          <w:szCs w:val="24"/>
        </w:rPr>
      </w:pPr>
    </w:p>
    <w:p w14:paraId="0CA44EF0" w14:textId="77777777" w:rsidR="008F1889" w:rsidRDefault="008F1889" w:rsidP="008F1889">
      <w:pPr>
        <w:pStyle w:val="NoSpacing"/>
        <w:rPr>
          <w:szCs w:val="24"/>
        </w:rPr>
      </w:pPr>
    </w:p>
    <w:p w14:paraId="1675102D" w14:textId="77777777" w:rsidR="008F1889" w:rsidRDefault="008F1889" w:rsidP="008F1889">
      <w:pPr>
        <w:pStyle w:val="NoSpacing"/>
        <w:rPr>
          <w:szCs w:val="24"/>
        </w:rPr>
      </w:pPr>
      <w:r>
        <w:rPr>
          <w:szCs w:val="24"/>
        </w:rPr>
        <w:t>22 December 2025</w:t>
      </w:r>
    </w:p>
    <w:p w14:paraId="52B6D83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 w:rsidSect="008F18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9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ACA03" w14:textId="77777777" w:rsidR="0014429B" w:rsidRDefault="0014429B" w:rsidP="00086E2C">
      <w:pPr>
        <w:spacing w:after="0" w:line="240" w:lineRule="auto"/>
      </w:pPr>
      <w:r>
        <w:separator/>
      </w:r>
    </w:p>
  </w:endnote>
  <w:endnote w:type="continuationSeparator" w:id="0">
    <w:p w14:paraId="44C3C2E0" w14:textId="77777777" w:rsidR="0014429B" w:rsidRDefault="0014429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3570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954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670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8FC2F" w14:textId="77777777" w:rsidR="0014429B" w:rsidRDefault="0014429B" w:rsidP="00086E2C">
      <w:pPr>
        <w:spacing w:after="0" w:line="240" w:lineRule="auto"/>
      </w:pPr>
      <w:r>
        <w:separator/>
      </w:r>
    </w:p>
  </w:footnote>
  <w:footnote w:type="continuationSeparator" w:id="0">
    <w:p w14:paraId="67E80F2B" w14:textId="77777777" w:rsidR="0014429B" w:rsidRDefault="0014429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526C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E0C7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01D3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89"/>
    <w:rsid w:val="00086E2C"/>
    <w:rsid w:val="000A2E7A"/>
    <w:rsid w:val="0014429B"/>
    <w:rsid w:val="002244B7"/>
    <w:rsid w:val="00314D94"/>
    <w:rsid w:val="00617568"/>
    <w:rsid w:val="006E68FA"/>
    <w:rsid w:val="008F1889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37DD7"/>
  <w15:chartTrackingRefBased/>
  <w15:docId w15:val="{18D9CE38-4EFD-48FE-8A3B-BDFB8284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F188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F188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241</Characters>
  <Application>Microsoft Office Word</Application>
  <DocSecurity>0</DocSecurity>
  <Lines>10</Lines>
  <Paragraphs>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2025-12-24T13:59:00Z</dcterms:created>
  <dcterms:modified xsi:type="dcterms:W3CDTF">2025-12-24T14:00:00Z</dcterms:modified>
</cp:coreProperties>
</file>