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96BE" w14:textId="77777777" w:rsidR="00ED1BA8" w:rsidRDefault="00ED1BA8" w:rsidP="00ED1BA8">
      <w:pPr>
        <w:pStyle w:val="NoSpacing"/>
      </w:pPr>
      <w:r>
        <w:rPr>
          <w:u w:val="single"/>
        </w:rPr>
        <w:t>John BAILLY</w:t>
      </w:r>
      <w:r>
        <w:t xml:space="preserve">       (fl.1422)</w:t>
      </w:r>
    </w:p>
    <w:p w14:paraId="298BA841" w14:textId="77777777" w:rsidR="00ED1BA8" w:rsidRDefault="00ED1BA8" w:rsidP="00ED1BA8">
      <w:pPr>
        <w:pStyle w:val="NoSpacing"/>
      </w:pPr>
      <w:r>
        <w:t xml:space="preserve">of </w:t>
      </w:r>
      <w:proofErr w:type="spellStart"/>
      <w:r>
        <w:t>Heggeset</w:t>
      </w:r>
      <w:proofErr w:type="spellEnd"/>
      <w:r>
        <w:t>, Suffolk.</w:t>
      </w:r>
    </w:p>
    <w:p w14:paraId="6DC2860D" w14:textId="77777777" w:rsidR="00ED1BA8" w:rsidRDefault="00ED1BA8" w:rsidP="00ED1BA8">
      <w:pPr>
        <w:pStyle w:val="NoSpacing"/>
      </w:pPr>
    </w:p>
    <w:p w14:paraId="5A9D82A7" w14:textId="77777777" w:rsidR="00ED1BA8" w:rsidRDefault="00ED1BA8" w:rsidP="00ED1BA8">
      <w:pPr>
        <w:pStyle w:val="NoSpacing"/>
      </w:pPr>
    </w:p>
    <w:p w14:paraId="67AA2A17" w14:textId="77777777" w:rsidR="00ED1BA8" w:rsidRDefault="00ED1BA8" w:rsidP="00ED1BA8">
      <w:pPr>
        <w:pStyle w:val="NoSpacing"/>
      </w:pPr>
      <w:r>
        <w:tab/>
        <w:t>1422</w:t>
      </w:r>
      <w:r>
        <w:tab/>
        <w:t xml:space="preserve">He made a plaint of debt against Geoffrey Quarry of </w:t>
      </w:r>
      <w:proofErr w:type="spellStart"/>
      <w:r>
        <w:t>Drinkstone</w:t>
      </w:r>
      <w:proofErr w:type="spellEnd"/>
      <w:r>
        <w:t>(q.v.),</w:t>
      </w:r>
    </w:p>
    <w:p w14:paraId="061DA401" w14:textId="77777777" w:rsidR="00ED1BA8" w:rsidRDefault="00ED1BA8" w:rsidP="00ED1BA8">
      <w:pPr>
        <w:pStyle w:val="NoSpacing"/>
      </w:pPr>
      <w:r>
        <w:tab/>
      </w:r>
      <w:r>
        <w:tab/>
        <w:t xml:space="preserve">Nicholas Noun of </w:t>
      </w:r>
      <w:proofErr w:type="spellStart"/>
      <w:r>
        <w:t>Heggest</w:t>
      </w:r>
      <w:proofErr w:type="spellEnd"/>
      <w:r>
        <w:t xml:space="preserve">(q.v.), Stephen Baton of </w:t>
      </w:r>
      <w:proofErr w:type="spellStart"/>
      <w:r>
        <w:t>Heggeston</w:t>
      </w:r>
      <w:proofErr w:type="spellEnd"/>
      <w:r>
        <w:t>(q.v.) and</w:t>
      </w:r>
    </w:p>
    <w:p w14:paraId="3A296034" w14:textId="77777777" w:rsidR="00ED1BA8" w:rsidRDefault="00ED1BA8" w:rsidP="00ED1BA8">
      <w:pPr>
        <w:pStyle w:val="NoSpacing"/>
      </w:pPr>
      <w:r>
        <w:tab/>
      </w:r>
      <w:r>
        <w:tab/>
        <w:t xml:space="preserve">John </w:t>
      </w:r>
      <w:proofErr w:type="spellStart"/>
      <w:r>
        <w:t>Hobbys</w:t>
      </w:r>
      <w:proofErr w:type="spellEnd"/>
      <w:r>
        <w:t xml:space="preserve"> of </w:t>
      </w:r>
      <w:proofErr w:type="spellStart"/>
      <w:r>
        <w:t>Elmswell</w:t>
      </w:r>
      <w:proofErr w:type="spellEnd"/>
      <w:r>
        <w:t>(q.v.).</w:t>
      </w:r>
    </w:p>
    <w:p w14:paraId="605C7A50" w14:textId="77777777" w:rsidR="00ED1BA8" w:rsidRDefault="00ED1BA8" w:rsidP="00ED1BA8">
      <w:pPr>
        <w:pStyle w:val="NoSpacing"/>
      </w:pPr>
      <w:r>
        <w:tab/>
      </w:r>
      <w:r>
        <w:tab/>
        <w:t xml:space="preserve">( </w:t>
      </w:r>
      <w:hyperlink r:id="rId6" w:history="1">
        <w:r w:rsidRPr="00286D29">
          <w:rPr>
            <w:rStyle w:val="Hyperlink"/>
          </w:rPr>
          <w:t>http://aalt.law.uh.edu/Indices/CP40Indices/CP40no647/CP40no647Pl.htm</w:t>
        </w:r>
      </w:hyperlink>
      <w:r>
        <w:t xml:space="preserve"> )</w:t>
      </w:r>
    </w:p>
    <w:p w14:paraId="56CD3D95" w14:textId="77777777" w:rsidR="00ED1BA8" w:rsidRDefault="00ED1BA8" w:rsidP="00ED1BA8">
      <w:pPr>
        <w:pStyle w:val="NoSpacing"/>
      </w:pPr>
    </w:p>
    <w:p w14:paraId="1AC053E6" w14:textId="77777777" w:rsidR="00ED1BA8" w:rsidRDefault="00ED1BA8" w:rsidP="00ED1BA8">
      <w:pPr>
        <w:pStyle w:val="NoSpacing"/>
      </w:pPr>
    </w:p>
    <w:p w14:paraId="5F5F5F11" w14:textId="77777777" w:rsidR="00ED1BA8" w:rsidRDefault="00ED1BA8" w:rsidP="00ED1BA8">
      <w:pPr>
        <w:pStyle w:val="NoSpacing"/>
      </w:pPr>
      <w:r>
        <w:t>30 July 2025</w:t>
      </w:r>
    </w:p>
    <w:p w14:paraId="745182E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59E34" w14:textId="77777777" w:rsidR="00ED1BA8" w:rsidRDefault="00ED1BA8" w:rsidP="009139A6">
      <w:r>
        <w:separator/>
      </w:r>
    </w:p>
  </w:endnote>
  <w:endnote w:type="continuationSeparator" w:id="0">
    <w:p w14:paraId="7D097FB2" w14:textId="77777777" w:rsidR="00ED1BA8" w:rsidRDefault="00ED1B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CCE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B3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C3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63895" w14:textId="77777777" w:rsidR="00ED1BA8" w:rsidRDefault="00ED1BA8" w:rsidP="009139A6">
      <w:r>
        <w:separator/>
      </w:r>
    </w:p>
  </w:footnote>
  <w:footnote w:type="continuationSeparator" w:id="0">
    <w:p w14:paraId="5543C6F6" w14:textId="77777777" w:rsidR="00ED1BA8" w:rsidRDefault="00ED1B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DBB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DA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E4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A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D1BA8"/>
    <w:rsid w:val="00F1491A"/>
    <w:rsid w:val="00F41096"/>
    <w:rsid w:val="00F5287F"/>
    <w:rsid w:val="00F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CEA36"/>
  <w15:chartTrackingRefBased/>
  <w15:docId w15:val="{06D652E2-B476-452E-A0A4-291FAE4C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D1B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2025-07-31T16:43:00Z</dcterms:created>
  <dcterms:modified xsi:type="dcterms:W3CDTF">2025-07-31T16:44:00Z</dcterms:modified>
</cp:coreProperties>
</file>