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84F1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BAILLY</w:t>
      </w:r>
      <w:r>
        <w:rPr>
          <w:rFonts w:cs="Times New Roman"/>
          <w:szCs w:val="24"/>
          <w:lang w:val="en-GB"/>
        </w:rPr>
        <w:t xml:space="preserve">       (fl.1460)</w:t>
      </w:r>
    </w:p>
    <w:p w14:paraId="4D8CC061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Bristol. Merchant.</w:t>
      </w:r>
    </w:p>
    <w:p w14:paraId="2BBD373C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</w:p>
    <w:p w14:paraId="14FCC527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</w:p>
    <w:p w14:paraId="4024202A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Peter </w:t>
      </w:r>
      <w:proofErr w:type="spellStart"/>
      <w:r>
        <w:rPr>
          <w:rFonts w:cs="Times New Roman"/>
          <w:szCs w:val="24"/>
          <w:lang w:val="en-GB"/>
        </w:rPr>
        <w:t>Bisshop</w:t>
      </w:r>
      <w:proofErr w:type="spellEnd"/>
      <w:r>
        <w:rPr>
          <w:rFonts w:cs="Times New Roman"/>
          <w:szCs w:val="24"/>
          <w:lang w:val="en-GB"/>
        </w:rPr>
        <w:t xml:space="preserve"> of London, pewterer(q.v.), brought a plaint of debt against him.</w:t>
      </w:r>
    </w:p>
    <w:p w14:paraId="44F2D189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325D4C49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</w:p>
    <w:p w14:paraId="40446C5A" w14:textId="77777777" w:rsidR="00A26B58" w:rsidRDefault="00A26B58" w:rsidP="00A26B58">
      <w:pPr>
        <w:pStyle w:val="NoSpacing"/>
        <w:rPr>
          <w:rFonts w:cs="Times New Roman"/>
          <w:szCs w:val="24"/>
          <w:lang w:val="en-GB"/>
        </w:rPr>
      </w:pPr>
    </w:p>
    <w:p w14:paraId="5261C136" w14:textId="6FC61C07" w:rsidR="00BA00AB" w:rsidRDefault="00A26B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p w14:paraId="6AFC6EE5" w14:textId="77777777" w:rsidR="00A26B58" w:rsidRPr="00EB3209" w:rsidRDefault="00A26B58" w:rsidP="009139A6">
      <w:pPr>
        <w:pStyle w:val="NoSpacing"/>
        <w:rPr>
          <w:rFonts w:cs="Times New Roman"/>
          <w:szCs w:val="24"/>
        </w:rPr>
      </w:pPr>
    </w:p>
    <w:sectPr w:rsidR="00A26B58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7785" w14:textId="77777777" w:rsidR="00A26B58" w:rsidRDefault="00A26B58" w:rsidP="009139A6">
      <w:r>
        <w:separator/>
      </w:r>
    </w:p>
  </w:endnote>
  <w:endnote w:type="continuationSeparator" w:id="0">
    <w:p w14:paraId="11C9593D" w14:textId="77777777" w:rsidR="00A26B58" w:rsidRDefault="00A26B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BB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FE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46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A828" w14:textId="77777777" w:rsidR="00A26B58" w:rsidRDefault="00A26B58" w:rsidP="009139A6">
      <w:r>
        <w:separator/>
      </w:r>
    </w:p>
  </w:footnote>
  <w:footnote w:type="continuationSeparator" w:id="0">
    <w:p w14:paraId="3C995875" w14:textId="77777777" w:rsidR="00A26B58" w:rsidRDefault="00A26B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61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7A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1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6B58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53CF"/>
  <w15:chartTrackingRefBased/>
  <w15:docId w15:val="{E74D61F2-E44E-4AFA-B967-E3606FA5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2025-09-17T13:43:00Z</dcterms:created>
  <dcterms:modified xsi:type="dcterms:W3CDTF">2025-09-17T13:44:00Z</dcterms:modified>
</cp:coreProperties>
</file>