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147BC" w14:textId="77777777" w:rsidR="0076442D" w:rsidRDefault="0076442D" w:rsidP="0076442D">
      <w:pPr>
        <w:pStyle w:val="NoSpacing"/>
        <w:jc w:val="both"/>
      </w:pPr>
      <w:r>
        <w:rPr>
          <w:u w:val="single"/>
        </w:rPr>
        <w:t>Walter BAKAMTON</w:t>
      </w:r>
      <w:r>
        <w:t xml:space="preserve">       (fl.1463)</w:t>
      </w:r>
    </w:p>
    <w:p w14:paraId="6799E79D" w14:textId="77777777" w:rsidR="0076442D" w:rsidRDefault="0076442D" w:rsidP="0076442D">
      <w:pPr>
        <w:pStyle w:val="NoSpacing"/>
        <w:jc w:val="both"/>
      </w:pPr>
      <w:r>
        <w:t>of Nether Wroughton, Wiltshire. Husbandman.</w:t>
      </w:r>
    </w:p>
    <w:p w14:paraId="165756AB" w14:textId="77777777" w:rsidR="0076442D" w:rsidRDefault="0076442D" w:rsidP="0076442D">
      <w:pPr>
        <w:pStyle w:val="NoSpacing"/>
        <w:jc w:val="both"/>
      </w:pPr>
    </w:p>
    <w:p w14:paraId="2FA48F6D" w14:textId="77777777" w:rsidR="0076442D" w:rsidRDefault="0076442D" w:rsidP="0076442D">
      <w:pPr>
        <w:pStyle w:val="NoSpacing"/>
        <w:jc w:val="both"/>
      </w:pPr>
    </w:p>
    <w:p w14:paraId="571F1001" w14:textId="77777777" w:rsidR="0076442D" w:rsidRDefault="0076442D" w:rsidP="0076442D">
      <w:pPr>
        <w:pStyle w:val="NoSpacing"/>
        <w:jc w:val="both"/>
      </w:pPr>
      <w:r>
        <w:tab/>
        <w:t>1463</w:t>
      </w:r>
      <w:r>
        <w:tab/>
        <w:t>Richard Austyn(q.v.) and his wife, Maud(q.v.), brought a plaint of trespass</w:t>
      </w:r>
    </w:p>
    <w:p w14:paraId="5DB5D42C" w14:textId="77777777" w:rsidR="0076442D" w:rsidRDefault="0076442D" w:rsidP="0076442D">
      <w:pPr>
        <w:pStyle w:val="NoSpacing"/>
        <w:jc w:val="both"/>
      </w:pPr>
      <w:r>
        <w:tab/>
      </w:r>
      <w:r>
        <w:tab/>
        <w:t xml:space="preserve">against him.   </w:t>
      </w: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t xml:space="preserve"> )</w:t>
      </w:r>
    </w:p>
    <w:p w14:paraId="239985B6" w14:textId="77777777" w:rsidR="0076442D" w:rsidRDefault="0076442D" w:rsidP="0076442D">
      <w:pPr>
        <w:pStyle w:val="NoSpacing"/>
        <w:jc w:val="both"/>
      </w:pPr>
    </w:p>
    <w:p w14:paraId="53AB55E8" w14:textId="77777777" w:rsidR="0076442D" w:rsidRDefault="0076442D" w:rsidP="0076442D">
      <w:pPr>
        <w:pStyle w:val="NoSpacing"/>
        <w:jc w:val="both"/>
      </w:pPr>
    </w:p>
    <w:p w14:paraId="6F0B875C" w14:textId="77777777" w:rsidR="0076442D" w:rsidRDefault="0076442D" w:rsidP="0076442D">
      <w:pPr>
        <w:pStyle w:val="NoSpacing"/>
        <w:jc w:val="both"/>
      </w:pPr>
      <w:r>
        <w:t>7 November 2025</w:t>
      </w:r>
    </w:p>
    <w:p w14:paraId="195DD02A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8D3BC" w14:textId="77777777" w:rsidR="0076442D" w:rsidRDefault="0076442D" w:rsidP="00086E2C">
      <w:pPr>
        <w:spacing w:after="0" w:line="240" w:lineRule="auto"/>
      </w:pPr>
      <w:r>
        <w:separator/>
      </w:r>
    </w:p>
  </w:endnote>
  <w:endnote w:type="continuationSeparator" w:id="0">
    <w:p w14:paraId="51DFCE43" w14:textId="77777777" w:rsidR="0076442D" w:rsidRDefault="0076442D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68A88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D037E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482F8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14D90" w14:textId="77777777" w:rsidR="0076442D" w:rsidRDefault="0076442D" w:rsidP="00086E2C">
      <w:pPr>
        <w:spacing w:after="0" w:line="240" w:lineRule="auto"/>
      </w:pPr>
      <w:r>
        <w:separator/>
      </w:r>
    </w:p>
  </w:footnote>
  <w:footnote w:type="continuationSeparator" w:id="0">
    <w:p w14:paraId="4152F17E" w14:textId="77777777" w:rsidR="0076442D" w:rsidRDefault="0076442D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60F6D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F45A3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888A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42D"/>
    <w:rsid w:val="00086E2C"/>
    <w:rsid w:val="000A2E7A"/>
    <w:rsid w:val="002244B7"/>
    <w:rsid w:val="00314D94"/>
    <w:rsid w:val="00617568"/>
    <w:rsid w:val="006E68FA"/>
    <w:rsid w:val="0076442D"/>
    <w:rsid w:val="00C57D8C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677E3"/>
  <w15:chartTrackingRefBased/>
  <w15:docId w15:val="{6026242E-6F07-4077-80B4-8C929252E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76442D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76442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37</Words>
  <Characters>258</Characters>
  <Application>Microsoft Office Word</Application>
  <DocSecurity>0</DocSecurity>
  <Lines>15</Lines>
  <Paragraphs>9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2025-11-09T22:33:00Z</dcterms:created>
  <dcterms:modified xsi:type="dcterms:W3CDTF">2025-11-09T22:34:00Z</dcterms:modified>
</cp:coreProperties>
</file>