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35E7" w14:textId="77777777" w:rsidR="00BD6C6D" w:rsidRPr="00B82BB0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Alice BAKER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1ED68C07" w14:textId="749E5309" w:rsidR="00BD6C6D" w:rsidRDefault="00BD6C6D" w:rsidP="00BD6C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White Cross Street, Middlesex. Hous</w:t>
      </w:r>
      <w:r w:rsidR="00ED27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wife.</w:t>
      </w:r>
    </w:p>
    <w:p w14:paraId="27C6A95C" w14:textId="77777777" w:rsidR="00BD6C6D" w:rsidRDefault="00BD6C6D" w:rsidP="00BD6C6D">
      <w:pPr>
        <w:pStyle w:val="NoSpacing"/>
        <w:rPr>
          <w:rFonts w:ascii="Times New Roman" w:hAnsi="Times New Roman" w:cs="Times New Roman"/>
        </w:rPr>
      </w:pPr>
    </w:p>
    <w:p w14:paraId="0B5BFD7A" w14:textId="77777777" w:rsidR="00BD6C6D" w:rsidRDefault="00BD6C6D" w:rsidP="00BD6C6D">
      <w:pPr>
        <w:pStyle w:val="NoSpacing"/>
        <w:rPr>
          <w:rFonts w:ascii="Times New Roman" w:hAnsi="Times New Roman" w:cs="Times New Roman"/>
        </w:rPr>
      </w:pPr>
    </w:p>
    <w:p w14:paraId="6317D6A2" w14:textId="77777777" w:rsidR="00BD6C6D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her and many others for trespass.</w:t>
      </w:r>
    </w:p>
    <w:p w14:paraId="2491F03A" w14:textId="77777777" w:rsidR="00BD6C6D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DB99FB7" w14:textId="77777777" w:rsidR="00BD6C6D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</w:p>
    <w:p w14:paraId="2530DD43" w14:textId="77777777" w:rsidR="00BD6C6D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</w:p>
    <w:p w14:paraId="5EA52C81" w14:textId="77777777" w:rsidR="00BD6C6D" w:rsidRDefault="00BD6C6D" w:rsidP="00BD6C6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664207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8741" w14:textId="77777777" w:rsidR="00EF7276" w:rsidRDefault="00EF7276" w:rsidP="00086E2C">
      <w:pPr>
        <w:spacing w:after="0" w:line="240" w:lineRule="auto"/>
      </w:pPr>
      <w:r>
        <w:separator/>
      </w:r>
    </w:p>
  </w:endnote>
  <w:endnote w:type="continuationSeparator" w:id="0">
    <w:p w14:paraId="44875879" w14:textId="77777777" w:rsidR="00EF7276" w:rsidRDefault="00EF72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8E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56F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AE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E4CB" w14:textId="77777777" w:rsidR="00EF7276" w:rsidRDefault="00EF7276" w:rsidP="00086E2C">
      <w:pPr>
        <w:spacing w:after="0" w:line="240" w:lineRule="auto"/>
      </w:pPr>
      <w:r>
        <w:separator/>
      </w:r>
    </w:p>
  </w:footnote>
  <w:footnote w:type="continuationSeparator" w:id="0">
    <w:p w14:paraId="74A6A6B5" w14:textId="77777777" w:rsidR="00EF7276" w:rsidRDefault="00EF72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49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9F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B8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6D"/>
    <w:rsid w:val="00086E2C"/>
    <w:rsid w:val="000A2E7A"/>
    <w:rsid w:val="002244B7"/>
    <w:rsid w:val="00314D94"/>
    <w:rsid w:val="00617568"/>
    <w:rsid w:val="006E68FA"/>
    <w:rsid w:val="00BD6C6D"/>
    <w:rsid w:val="00BE29B4"/>
    <w:rsid w:val="00ED276F"/>
    <w:rsid w:val="00ED3A55"/>
    <w:rsid w:val="00EF727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FF08"/>
  <w15:chartTrackingRefBased/>
  <w15:docId w15:val="{D55A5FC1-9580-4FE6-9843-D7755FCC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6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6C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160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2025-12-11T22:46:00Z</dcterms:created>
  <dcterms:modified xsi:type="dcterms:W3CDTF">2025-12-11T22:48:00Z</dcterms:modified>
</cp:coreProperties>
</file>