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2883A" w14:textId="77777777" w:rsidR="00E1489E" w:rsidRDefault="00E1489E" w:rsidP="00E1489E">
      <w:pPr>
        <w:pStyle w:val="NoSpacing"/>
      </w:pPr>
      <w:r>
        <w:rPr>
          <w:u w:val="single"/>
        </w:rPr>
        <w:t>Nicholas BAKER</w:t>
      </w:r>
      <w:r>
        <w:t xml:space="preserve">       (fl.1447)</w:t>
      </w:r>
    </w:p>
    <w:p w14:paraId="6F50F681" w14:textId="77777777" w:rsidR="00E1489E" w:rsidRDefault="00E1489E" w:rsidP="00E1489E">
      <w:pPr>
        <w:pStyle w:val="NoSpacing"/>
      </w:pPr>
    </w:p>
    <w:p w14:paraId="100DA01D" w14:textId="77777777" w:rsidR="00E1489E" w:rsidRDefault="00E1489E" w:rsidP="00E1489E">
      <w:pPr>
        <w:pStyle w:val="NoSpacing"/>
      </w:pPr>
    </w:p>
    <w:p w14:paraId="75C425B7" w14:textId="77777777" w:rsidR="00E1489E" w:rsidRDefault="00E1489E" w:rsidP="00E1489E">
      <w:pPr>
        <w:pStyle w:val="NoSpacing"/>
      </w:pPr>
      <w:r>
        <w:tab/>
        <w:t>1447</w:t>
      </w:r>
      <w:r>
        <w:tab/>
        <w:t xml:space="preserve">His sister, Alice Drawswerd of </w:t>
      </w:r>
      <w:proofErr w:type="spellStart"/>
      <w:r>
        <w:t>Finningham</w:t>
      </w:r>
      <w:proofErr w:type="spellEnd"/>
      <w:r>
        <w:t>(q.v.), bequeathed him two ewes</w:t>
      </w:r>
    </w:p>
    <w:p w14:paraId="00E7CBA1" w14:textId="77777777" w:rsidR="00E1489E" w:rsidRDefault="00E1489E" w:rsidP="00E1489E">
      <w:pPr>
        <w:pStyle w:val="NoSpacing"/>
        <w:ind w:left="1440"/>
      </w:pPr>
      <w:r>
        <w:t xml:space="preserve">and two hives of bees on condition that he would provide five wax candles hanging in a basin before the image of the B.V.M. in </w:t>
      </w:r>
      <w:proofErr w:type="spellStart"/>
      <w:r>
        <w:t>Finningham</w:t>
      </w:r>
      <w:proofErr w:type="spellEnd"/>
      <w:r>
        <w:t xml:space="preserve"> Church.</w:t>
      </w:r>
    </w:p>
    <w:p w14:paraId="577B9390" w14:textId="77777777" w:rsidR="00E1489E" w:rsidRDefault="00E1489E" w:rsidP="00E1489E">
      <w:pPr>
        <w:pStyle w:val="NoSpacing"/>
      </w:pPr>
      <w:r>
        <w:tab/>
      </w:r>
      <w:r>
        <w:tab/>
        <w:t>(Ricardian XXXIV p.49)</w:t>
      </w:r>
    </w:p>
    <w:p w14:paraId="3AD8DE5F" w14:textId="77777777" w:rsidR="00E1489E" w:rsidRDefault="00E1489E" w:rsidP="00E1489E">
      <w:pPr>
        <w:pStyle w:val="NoSpacing"/>
      </w:pPr>
    </w:p>
    <w:p w14:paraId="2CD7A666" w14:textId="77777777" w:rsidR="00E1489E" w:rsidRDefault="00E1489E" w:rsidP="00E1489E">
      <w:pPr>
        <w:pStyle w:val="NoSpacing"/>
      </w:pPr>
    </w:p>
    <w:p w14:paraId="68176042" w14:textId="77777777" w:rsidR="00E1489E" w:rsidRDefault="00E1489E" w:rsidP="00E1489E">
      <w:pPr>
        <w:pStyle w:val="NoSpacing"/>
      </w:pPr>
      <w:r>
        <w:t>29 September 2025</w:t>
      </w:r>
    </w:p>
    <w:p w14:paraId="4A760E73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C695" w14:textId="77777777" w:rsidR="00E1489E" w:rsidRDefault="00E1489E" w:rsidP="00086E2C">
      <w:pPr>
        <w:spacing w:after="0" w:line="240" w:lineRule="auto"/>
      </w:pPr>
      <w:r>
        <w:separator/>
      </w:r>
    </w:p>
  </w:endnote>
  <w:endnote w:type="continuationSeparator" w:id="0">
    <w:p w14:paraId="07C757A5" w14:textId="77777777" w:rsidR="00E1489E" w:rsidRDefault="00E1489E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2B9C96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774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4B0D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D85B2" w14:textId="77777777" w:rsidR="00E1489E" w:rsidRDefault="00E1489E" w:rsidP="00086E2C">
      <w:pPr>
        <w:spacing w:after="0" w:line="240" w:lineRule="auto"/>
      </w:pPr>
      <w:r>
        <w:separator/>
      </w:r>
    </w:p>
  </w:footnote>
  <w:footnote w:type="continuationSeparator" w:id="0">
    <w:p w14:paraId="5F4E09DF" w14:textId="77777777" w:rsidR="00E1489E" w:rsidRDefault="00E1489E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D116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490F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3CC0B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89E"/>
    <w:rsid w:val="00086E2C"/>
    <w:rsid w:val="000A2E7A"/>
    <w:rsid w:val="001E51D1"/>
    <w:rsid w:val="002244B7"/>
    <w:rsid w:val="00314D94"/>
    <w:rsid w:val="00617568"/>
    <w:rsid w:val="006E68FA"/>
    <w:rsid w:val="00E1489E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DEEE4"/>
  <w15:chartTrackingRefBased/>
  <w15:docId w15:val="{19F8BA3D-9AFB-42B1-BF72-739963903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E1489E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47</Words>
  <Characters>243</Characters>
  <Application>Microsoft Office Word</Application>
  <DocSecurity>0</DocSecurity>
  <Lines>10</Lines>
  <Paragraphs>5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2025-10-14T19:28:00Z</dcterms:created>
  <dcterms:modified xsi:type="dcterms:W3CDTF">2025-10-14T19:29:00Z</dcterms:modified>
</cp:coreProperties>
</file>