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EF1B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BAKER</w:t>
      </w:r>
      <w:r>
        <w:rPr>
          <w:rFonts w:cs="Times New Roman"/>
          <w:szCs w:val="24"/>
        </w:rPr>
        <w:t xml:space="preserve">         (fl.1463)</w:t>
      </w:r>
    </w:p>
    <w:p w14:paraId="0687BCEC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Letheringham</w:t>
      </w:r>
      <w:proofErr w:type="spellEnd"/>
      <w:r>
        <w:rPr>
          <w:rFonts w:cs="Times New Roman"/>
          <w:szCs w:val="24"/>
        </w:rPr>
        <w:t>, Suffolk. Yeoman.</w:t>
      </w:r>
    </w:p>
    <w:p w14:paraId="2067629B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</w:p>
    <w:p w14:paraId="393EA8FA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</w:p>
    <w:p w14:paraId="33E56267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made a plaint of trespass and rescue against him and 2 others.</w:t>
      </w:r>
    </w:p>
    <w:p w14:paraId="01FCCC42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A34B45A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</w:p>
    <w:p w14:paraId="32F7B944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</w:p>
    <w:p w14:paraId="648B24A4" w14:textId="77777777" w:rsidR="00484E2E" w:rsidRDefault="00484E2E" w:rsidP="00484E2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4CA2894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4F33" w14:textId="77777777" w:rsidR="00484E2E" w:rsidRDefault="00484E2E" w:rsidP="00086E2C">
      <w:pPr>
        <w:spacing w:after="0" w:line="240" w:lineRule="auto"/>
      </w:pPr>
      <w:r>
        <w:separator/>
      </w:r>
    </w:p>
  </w:endnote>
  <w:endnote w:type="continuationSeparator" w:id="0">
    <w:p w14:paraId="2F3F6839" w14:textId="77777777" w:rsidR="00484E2E" w:rsidRDefault="00484E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0E9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BC3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8A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8A59" w14:textId="77777777" w:rsidR="00484E2E" w:rsidRDefault="00484E2E" w:rsidP="00086E2C">
      <w:pPr>
        <w:spacing w:after="0" w:line="240" w:lineRule="auto"/>
      </w:pPr>
      <w:r>
        <w:separator/>
      </w:r>
    </w:p>
  </w:footnote>
  <w:footnote w:type="continuationSeparator" w:id="0">
    <w:p w14:paraId="53549D9E" w14:textId="77777777" w:rsidR="00484E2E" w:rsidRDefault="00484E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C0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25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B6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2E"/>
    <w:rsid w:val="00086E2C"/>
    <w:rsid w:val="000A2E7A"/>
    <w:rsid w:val="002244B7"/>
    <w:rsid w:val="00314D94"/>
    <w:rsid w:val="00484E2E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E143"/>
  <w15:chartTrackingRefBased/>
  <w15:docId w15:val="{A60879C8-B4C8-4352-A04C-47C71D08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4E2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84E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28</Words>
  <Characters>168</Characters>
  <Application>Microsoft Office Word</Application>
  <DocSecurity>0</DocSecurity>
  <Lines>9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2025-10-30T22:28:00Z</dcterms:created>
  <dcterms:modified xsi:type="dcterms:W3CDTF">2025-10-30T22:30:00Z</dcterms:modified>
</cp:coreProperties>
</file>