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8612" w14:textId="77777777" w:rsidR="00732035" w:rsidRDefault="00732035" w:rsidP="0073203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BAKER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793E4C82" w14:textId="77777777" w:rsidR="00732035" w:rsidRDefault="00732035" w:rsidP="0073203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60A0D9C" w14:textId="77777777" w:rsidR="00732035" w:rsidRDefault="00732035" w:rsidP="0073203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AB91993" w14:textId="77777777" w:rsidR="00732035" w:rsidRDefault="00732035" w:rsidP="0073203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A16F891" w14:textId="77777777" w:rsidR="00732035" w:rsidRDefault="00732035" w:rsidP="0073203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E4A962F" w14:textId="77777777" w:rsidR="00732035" w:rsidRDefault="00732035" w:rsidP="0073203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E707C2B" w14:textId="77777777" w:rsidR="00732035" w:rsidRPr="00065994" w:rsidRDefault="00732035" w:rsidP="0073203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C58311A" w14:textId="77777777" w:rsidR="00732035" w:rsidRDefault="00732035" w:rsidP="0073203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E605DC1" w14:textId="77777777" w:rsidR="00732035" w:rsidRDefault="00732035" w:rsidP="0073203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1F98E81" w14:textId="77777777" w:rsidR="00732035" w:rsidRDefault="00732035" w:rsidP="0073203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DDCB917" w14:textId="77777777" w:rsidR="00732035" w:rsidRDefault="00732035" w:rsidP="0073203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044420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095B" w14:textId="77777777" w:rsidR="00732035" w:rsidRDefault="00732035" w:rsidP="009139A6">
      <w:r>
        <w:separator/>
      </w:r>
    </w:p>
  </w:endnote>
  <w:endnote w:type="continuationSeparator" w:id="0">
    <w:p w14:paraId="45AD7E36" w14:textId="77777777" w:rsidR="00732035" w:rsidRDefault="007320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7B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82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D4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0868" w14:textId="77777777" w:rsidR="00732035" w:rsidRDefault="00732035" w:rsidP="009139A6">
      <w:r>
        <w:separator/>
      </w:r>
    </w:p>
  </w:footnote>
  <w:footnote w:type="continuationSeparator" w:id="0">
    <w:p w14:paraId="01C04FD8" w14:textId="77777777" w:rsidR="00732035" w:rsidRDefault="007320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54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37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70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3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2035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9308"/>
  <w15:chartTrackingRefBased/>
  <w15:docId w15:val="{87180726-7561-484B-A690-3F4A8482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2025-08-18T20:25:00Z</dcterms:created>
  <dcterms:modified xsi:type="dcterms:W3CDTF">2025-08-18T20:26:00Z</dcterms:modified>
</cp:coreProperties>
</file>