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0AE" w14:textId="77777777" w:rsidR="00BD1FBA" w:rsidRDefault="00BD1FBA" w:rsidP="00BD1FBA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BAKER</w:t>
      </w:r>
      <w:r>
        <w:rPr>
          <w:rFonts w:cs="Times New Roman"/>
        </w:rPr>
        <w:t xml:space="preserve">         (fl.1462)</w:t>
      </w:r>
    </w:p>
    <w:p w14:paraId="58FC2CCA" w14:textId="77777777" w:rsidR="00BD1FBA" w:rsidRDefault="00BD1FBA" w:rsidP="00BD1FBA">
      <w:pPr>
        <w:pStyle w:val="NoSpacing"/>
        <w:rPr>
          <w:rFonts w:cs="Times New Roman"/>
        </w:rPr>
      </w:pPr>
      <w:r>
        <w:rPr>
          <w:rFonts w:cs="Times New Roman"/>
        </w:rPr>
        <w:t xml:space="preserve">of Oare, Kent. </w:t>
      </w:r>
      <w:proofErr w:type="spellStart"/>
      <w:r>
        <w:rPr>
          <w:rFonts w:cs="Times New Roman"/>
        </w:rPr>
        <w:t>Labourer</w:t>
      </w:r>
      <w:proofErr w:type="spellEnd"/>
      <w:r>
        <w:rPr>
          <w:rFonts w:cs="Times New Roman"/>
        </w:rPr>
        <w:t>.</w:t>
      </w:r>
    </w:p>
    <w:p w14:paraId="5D4F2975" w14:textId="77777777" w:rsidR="00BD1FBA" w:rsidRDefault="00BD1FBA" w:rsidP="00BD1FBA">
      <w:pPr>
        <w:pStyle w:val="NoSpacing"/>
        <w:rPr>
          <w:rFonts w:cs="Times New Roman"/>
        </w:rPr>
      </w:pPr>
    </w:p>
    <w:p w14:paraId="40F652CF" w14:textId="77777777" w:rsidR="00BD1FBA" w:rsidRDefault="00BD1FBA" w:rsidP="00BD1FBA">
      <w:pPr>
        <w:pStyle w:val="NoSpacing"/>
        <w:rPr>
          <w:rFonts w:cs="Times New Roman"/>
        </w:rPr>
      </w:pPr>
    </w:p>
    <w:p w14:paraId="3A5DADFB" w14:textId="77777777" w:rsidR="00D34275" w:rsidRPr="00D34275" w:rsidRDefault="00D34275" w:rsidP="00D34275">
      <w:pPr>
        <w:pStyle w:val="NoSpacing"/>
        <w:rPr>
          <w:rFonts w:cs="Times New Roman"/>
          <w:lang w:val="en-GB"/>
        </w:rPr>
      </w:pPr>
      <w:r w:rsidRPr="00D34275">
        <w:rPr>
          <w:rFonts w:cs="Times New Roman"/>
          <w:lang w:val="en-GB"/>
        </w:rPr>
        <w:tab/>
        <w:t>1460</w:t>
      </w:r>
      <w:r w:rsidRPr="00D34275">
        <w:rPr>
          <w:rFonts w:cs="Times New Roman"/>
          <w:lang w:val="en-GB"/>
        </w:rPr>
        <w:tab/>
        <w:t>The King indicted him and 3 others for felony.</w:t>
      </w:r>
    </w:p>
    <w:p w14:paraId="3F2E5274" w14:textId="7DD18105" w:rsidR="00D34275" w:rsidRPr="00D34275" w:rsidRDefault="00D34275" w:rsidP="00BD1FBA">
      <w:pPr>
        <w:pStyle w:val="NoSpacing"/>
        <w:rPr>
          <w:rFonts w:cs="Times New Roman"/>
          <w:lang w:val="en-GB"/>
        </w:rPr>
      </w:pPr>
      <w:r w:rsidRPr="00D34275">
        <w:rPr>
          <w:rFonts w:cs="Times New Roman"/>
          <w:lang w:val="en-GB"/>
        </w:rPr>
        <w:tab/>
      </w:r>
      <w:r w:rsidRPr="00D34275">
        <w:rPr>
          <w:rFonts w:cs="Times New Roman"/>
          <w:lang w:val="en-GB"/>
        </w:rPr>
        <w:tab/>
        <w:t xml:space="preserve">( </w:t>
      </w:r>
      <w:r w:rsidRPr="00D34275">
        <w:rPr>
          <w:rFonts w:cs="Times New Roman"/>
          <w:u w:val="single"/>
          <w:lang w:val="en-GB"/>
        </w:rPr>
        <w:t>https://waalt.uh.edu/index.php/KB27/795</w:t>
      </w:r>
      <w:r w:rsidRPr="00D34275">
        <w:rPr>
          <w:rFonts w:cs="Times New Roman"/>
          <w:lang w:val="en-GB"/>
        </w:rPr>
        <w:t xml:space="preserve"> )</w:t>
      </w:r>
    </w:p>
    <w:p w14:paraId="44D398DB" w14:textId="77777777" w:rsidR="00BD1FBA" w:rsidRDefault="00BD1FBA" w:rsidP="00BD1FBA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4 others for felony.</w:t>
      </w:r>
    </w:p>
    <w:p w14:paraId="049BD23E" w14:textId="77777777" w:rsidR="00BD1FBA" w:rsidRDefault="00BD1FBA" w:rsidP="00BD1FBA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68DD4F57" w14:textId="77777777" w:rsidR="00BD1FBA" w:rsidRDefault="00BD1FBA" w:rsidP="00BD1FBA">
      <w:pPr>
        <w:pStyle w:val="NoSpacing"/>
        <w:rPr>
          <w:rFonts w:cs="Times New Roman"/>
        </w:rPr>
      </w:pPr>
    </w:p>
    <w:p w14:paraId="0D39AD00" w14:textId="77777777" w:rsidR="00BD1FBA" w:rsidRDefault="00BD1FBA" w:rsidP="00BD1FBA">
      <w:pPr>
        <w:pStyle w:val="NoSpacing"/>
        <w:rPr>
          <w:rFonts w:cs="Times New Roman"/>
        </w:rPr>
      </w:pPr>
    </w:p>
    <w:p w14:paraId="73AAA5D6" w14:textId="6088800D" w:rsidR="00BA00AB" w:rsidRDefault="00BD1F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p w14:paraId="2E393B49" w14:textId="592B991E" w:rsidR="00D34275" w:rsidRDefault="00D3427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2026</w:t>
      </w:r>
    </w:p>
    <w:p w14:paraId="5DA21E3C" w14:textId="77777777" w:rsidR="00D34275" w:rsidRPr="00EB3209" w:rsidRDefault="00D34275" w:rsidP="009139A6">
      <w:pPr>
        <w:pStyle w:val="NoSpacing"/>
        <w:rPr>
          <w:rFonts w:cs="Times New Roman"/>
          <w:szCs w:val="24"/>
        </w:rPr>
      </w:pPr>
    </w:p>
    <w:sectPr w:rsidR="00D34275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2093" w14:textId="77777777" w:rsidR="000C1702" w:rsidRDefault="000C1702" w:rsidP="009139A6">
      <w:r>
        <w:separator/>
      </w:r>
    </w:p>
  </w:endnote>
  <w:endnote w:type="continuationSeparator" w:id="0">
    <w:p w14:paraId="2F325BEB" w14:textId="77777777" w:rsidR="000C1702" w:rsidRDefault="000C17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95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A8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AB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5289" w14:textId="77777777" w:rsidR="000C1702" w:rsidRDefault="000C1702" w:rsidP="009139A6">
      <w:r>
        <w:separator/>
      </w:r>
    </w:p>
  </w:footnote>
  <w:footnote w:type="continuationSeparator" w:id="0">
    <w:p w14:paraId="2E29F494" w14:textId="77777777" w:rsidR="000C1702" w:rsidRDefault="000C17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83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43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C2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BA"/>
    <w:rsid w:val="000666E0"/>
    <w:rsid w:val="000A2E7A"/>
    <w:rsid w:val="000C1702"/>
    <w:rsid w:val="000D7381"/>
    <w:rsid w:val="001307AC"/>
    <w:rsid w:val="00190DFA"/>
    <w:rsid w:val="002510B7"/>
    <w:rsid w:val="00270799"/>
    <w:rsid w:val="002737D5"/>
    <w:rsid w:val="00357E4A"/>
    <w:rsid w:val="005C130B"/>
    <w:rsid w:val="00705D4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1FBA"/>
    <w:rsid w:val="00C71834"/>
    <w:rsid w:val="00CB4ED9"/>
    <w:rsid w:val="00CF347E"/>
    <w:rsid w:val="00D3427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F726"/>
  <w15:chartTrackingRefBased/>
  <w15:docId w15:val="{734F94EB-1ADE-445E-9869-3DED7F7F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1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2025-09-27T19:51:00Z</dcterms:created>
  <dcterms:modified xsi:type="dcterms:W3CDTF">2026-02-16T17:40:00Z</dcterms:modified>
</cp:coreProperties>
</file>