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B1C8D" w14:textId="77777777" w:rsidR="0095455C" w:rsidRDefault="0095455C" w:rsidP="0095455C">
      <w:pPr>
        <w:pStyle w:val="NoSpacing"/>
      </w:pPr>
      <w:r>
        <w:rPr>
          <w:u w:val="single"/>
        </w:rPr>
        <w:t>Thomas BAKER</w:t>
      </w:r>
      <w:r>
        <w:t xml:space="preserve">       (d.1492)</w:t>
      </w:r>
    </w:p>
    <w:p w14:paraId="01B30A12" w14:textId="77777777" w:rsidR="0095455C" w:rsidRDefault="0095455C" w:rsidP="0095455C">
      <w:pPr>
        <w:pStyle w:val="NoSpacing"/>
      </w:pPr>
      <w:r>
        <w:t>of Bristol. Grocer.</w:t>
      </w:r>
    </w:p>
    <w:p w14:paraId="4C95F488" w14:textId="77777777" w:rsidR="0095455C" w:rsidRDefault="0095455C" w:rsidP="0095455C">
      <w:pPr>
        <w:pStyle w:val="NoSpacing"/>
      </w:pPr>
    </w:p>
    <w:p w14:paraId="2FD2F4C1" w14:textId="77777777" w:rsidR="0095455C" w:rsidRDefault="0095455C" w:rsidP="0095455C">
      <w:pPr>
        <w:pStyle w:val="NoSpacing"/>
      </w:pPr>
    </w:p>
    <w:p w14:paraId="4B045772" w14:textId="77777777" w:rsidR="0095455C" w:rsidRDefault="0095455C" w:rsidP="0095455C">
      <w:pPr>
        <w:pStyle w:val="NoSpacing"/>
      </w:pPr>
      <w:r>
        <w:tab/>
        <w:t>1473</w:t>
      </w:r>
      <w:r>
        <w:tab/>
        <w:t>He was a legatee of William Coder of Bristol(q.v.).</w:t>
      </w:r>
    </w:p>
    <w:p w14:paraId="009B8743" w14:textId="77777777" w:rsidR="0095455C" w:rsidRDefault="0095455C" w:rsidP="0095455C">
      <w:pPr>
        <w:pStyle w:val="NoSpacing"/>
        <w:ind w:left="1440"/>
      </w:pPr>
      <w:r>
        <w:t>(“Late Medieval Bristol, Time Space and Power” by Peter Fleming published  in 2024 by the Yorkist History Trust pp.166-7)</w:t>
      </w:r>
    </w:p>
    <w:p w14:paraId="69A0B675" w14:textId="77777777" w:rsidR="0095455C" w:rsidRDefault="0095455C" w:rsidP="0095455C">
      <w:pPr>
        <w:pStyle w:val="NoSpacing"/>
      </w:pPr>
    </w:p>
    <w:p w14:paraId="55848B48" w14:textId="77777777" w:rsidR="0095455C" w:rsidRDefault="0095455C" w:rsidP="0095455C">
      <w:pPr>
        <w:pStyle w:val="NoSpacing"/>
      </w:pPr>
    </w:p>
    <w:p w14:paraId="58E03A39" w14:textId="77777777" w:rsidR="0095455C" w:rsidRDefault="0095455C" w:rsidP="0095455C">
      <w:pPr>
        <w:pStyle w:val="NoSpacing"/>
      </w:pPr>
      <w:r>
        <w:t>31 July 2025</w:t>
      </w:r>
    </w:p>
    <w:p w14:paraId="2DB2CB3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B152D" w14:textId="77777777" w:rsidR="0095455C" w:rsidRDefault="0095455C" w:rsidP="009139A6">
      <w:r>
        <w:separator/>
      </w:r>
    </w:p>
  </w:endnote>
  <w:endnote w:type="continuationSeparator" w:id="0">
    <w:p w14:paraId="16F58F98" w14:textId="77777777" w:rsidR="0095455C" w:rsidRDefault="0095455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0C64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3D3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C31E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111B9" w14:textId="77777777" w:rsidR="0095455C" w:rsidRDefault="0095455C" w:rsidP="009139A6">
      <w:r>
        <w:separator/>
      </w:r>
    </w:p>
  </w:footnote>
  <w:footnote w:type="continuationSeparator" w:id="0">
    <w:p w14:paraId="7881FFD7" w14:textId="77777777" w:rsidR="0095455C" w:rsidRDefault="0095455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172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A07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13C7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5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5455C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D6E77"/>
  <w15:chartTrackingRefBased/>
  <w15:docId w15:val="{C431EC59-2D98-4A63-A569-2ECCE474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2025-08-01T18:34:00Z</dcterms:created>
  <dcterms:modified xsi:type="dcterms:W3CDTF">2025-08-01T18:34:00Z</dcterms:modified>
</cp:coreProperties>
</file>