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6C63" w14:textId="77777777" w:rsidR="00E265F4" w:rsidRDefault="00E265F4" w:rsidP="00E265F4">
      <w:pPr>
        <w:pStyle w:val="NoSpacing"/>
        <w:jc w:val="both"/>
      </w:pPr>
      <w:r>
        <w:rPr>
          <w:u w:val="single"/>
        </w:rPr>
        <w:t>Thomas BAKER</w:t>
      </w:r>
      <w:r>
        <w:t xml:space="preserve">       (fl.1463)</w:t>
      </w:r>
    </w:p>
    <w:p w14:paraId="441FE583" w14:textId="77777777" w:rsidR="00E265F4" w:rsidRDefault="00E265F4" w:rsidP="00E265F4">
      <w:pPr>
        <w:pStyle w:val="NoSpacing"/>
        <w:jc w:val="both"/>
      </w:pPr>
      <w:r>
        <w:t xml:space="preserve">of </w:t>
      </w:r>
      <w:proofErr w:type="spellStart"/>
      <w:r>
        <w:t>Modbury</w:t>
      </w:r>
      <w:proofErr w:type="spellEnd"/>
      <w:r>
        <w:t>, Devon. Clerk.</w:t>
      </w:r>
    </w:p>
    <w:p w14:paraId="16B49A60" w14:textId="77777777" w:rsidR="00E265F4" w:rsidRDefault="00E265F4" w:rsidP="00E265F4">
      <w:pPr>
        <w:pStyle w:val="NoSpacing"/>
        <w:jc w:val="both"/>
      </w:pPr>
    </w:p>
    <w:p w14:paraId="299308CD" w14:textId="77777777" w:rsidR="00E265F4" w:rsidRDefault="00E265F4" w:rsidP="00E265F4">
      <w:pPr>
        <w:pStyle w:val="NoSpacing"/>
        <w:jc w:val="both"/>
      </w:pPr>
    </w:p>
    <w:p w14:paraId="08C57598" w14:textId="77777777" w:rsidR="00E265F4" w:rsidRDefault="00E265F4" w:rsidP="00E265F4">
      <w:pPr>
        <w:pStyle w:val="NoSpacing"/>
        <w:jc w:val="both"/>
      </w:pPr>
      <w:r>
        <w:tab/>
        <w:t>1463</w:t>
      </w:r>
      <w:r>
        <w:tab/>
        <w:t xml:space="preserve">Hugh Ford(q.v.) brought a plea of an appeal </w:t>
      </w:r>
      <w:proofErr w:type="gramStart"/>
      <w:r>
        <w:t>of</w:t>
      </w:r>
      <w:proofErr w:type="gramEnd"/>
      <w:r>
        <w:t xml:space="preserve"> robbery against him and </w:t>
      </w:r>
    </w:p>
    <w:p w14:paraId="1A3D08E2" w14:textId="77777777" w:rsidR="00E265F4" w:rsidRDefault="00E265F4" w:rsidP="00E265F4">
      <w:pPr>
        <w:pStyle w:val="NoSpacing"/>
        <w:jc w:val="both"/>
      </w:pPr>
      <w:r>
        <w:tab/>
      </w:r>
      <w:r>
        <w:tab/>
        <w:t xml:space="preserve">William Weryng of </w:t>
      </w:r>
      <w:proofErr w:type="spellStart"/>
      <w:r>
        <w:t>Ludbrook</w:t>
      </w:r>
      <w:proofErr w:type="spellEnd"/>
      <w:r>
        <w:t>(q.v.).</w:t>
      </w:r>
    </w:p>
    <w:p w14:paraId="328A9693" w14:textId="77777777" w:rsidR="00E265F4" w:rsidRDefault="00E265F4" w:rsidP="00E265F4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9BF6264" w14:textId="77777777" w:rsidR="00E265F4" w:rsidRDefault="00E265F4" w:rsidP="00E265F4">
      <w:pPr>
        <w:pStyle w:val="NoSpacing"/>
        <w:jc w:val="both"/>
      </w:pPr>
    </w:p>
    <w:p w14:paraId="0E2E59C4" w14:textId="77777777" w:rsidR="00E265F4" w:rsidRDefault="00E265F4" w:rsidP="00E265F4">
      <w:pPr>
        <w:pStyle w:val="NoSpacing"/>
        <w:jc w:val="both"/>
      </w:pPr>
    </w:p>
    <w:p w14:paraId="233679F7" w14:textId="77777777" w:rsidR="00E265F4" w:rsidRDefault="00E265F4" w:rsidP="00E265F4">
      <w:pPr>
        <w:pStyle w:val="NoSpacing"/>
        <w:jc w:val="both"/>
      </w:pPr>
      <w:r>
        <w:t>10 November 2025</w:t>
      </w:r>
    </w:p>
    <w:p w14:paraId="0BE71C04" w14:textId="77777777" w:rsidR="00617568" w:rsidRPr="00E265F4" w:rsidRDefault="00617568" w:rsidP="00E265F4"/>
    <w:sectPr w:rsidR="00617568" w:rsidRPr="00E265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9A92D" w14:textId="77777777" w:rsidR="00E265F4" w:rsidRDefault="00E265F4" w:rsidP="00086E2C">
      <w:pPr>
        <w:spacing w:after="0" w:line="240" w:lineRule="auto"/>
      </w:pPr>
      <w:r>
        <w:separator/>
      </w:r>
    </w:p>
  </w:endnote>
  <w:endnote w:type="continuationSeparator" w:id="0">
    <w:p w14:paraId="4DAD51EF" w14:textId="77777777" w:rsidR="00E265F4" w:rsidRDefault="00E265F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E6F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5AF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AF4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C870" w14:textId="77777777" w:rsidR="00E265F4" w:rsidRDefault="00E265F4" w:rsidP="00086E2C">
      <w:pPr>
        <w:spacing w:after="0" w:line="240" w:lineRule="auto"/>
      </w:pPr>
      <w:r>
        <w:separator/>
      </w:r>
    </w:p>
  </w:footnote>
  <w:footnote w:type="continuationSeparator" w:id="0">
    <w:p w14:paraId="7FD85869" w14:textId="77777777" w:rsidR="00E265F4" w:rsidRDefault="00E265F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CCC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27F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7FF9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5F4"/>
    <w:rsid w:val="00086E2C"/>
    <w:rsid w:val="000A2E7A"/>
    <w:rsid w:val="002244B7"/>
    <w:rsid w:val="00314D94"/>
    <w:rsid w:val="00617568"/>
    <w:rsid w:val="006E68FA"/>
    <w:rsid w:val="00E265F4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C765"/>
  <w15:chartTrackingRefBased/>
  <w15:docId w15:val="{ABF28394-A345-469D-AA22-EF9303AE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65F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265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2025-11-12T22:32:00Z</dcterms:created>
  <dcterms:modified xsi:type="dcterms:W3CDTF">2025-11-12T22:33:00Z</dcterms:modified>
</cp:coreProperties>
</file>