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666B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BALLE</w:t>
      </w:r>
      <w:r>
        <w:rPr>
          <w:rFonts w:cs="Times New Roman"/>
          <w:szCs w:val="24"/>
        </w:rPr>
        <w:t xml:space="preserve">       (fl.1463)</w:t>
      </w:r>
    </w:p>
    <w:p w14:paraId="46E2DA28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Ixning</w:t>
      </w:r>
      <w:proofErr w:type="spellEnd"/>
      <w:r>
        <w:rPr>
          <w:rFonts w:cs="Times New Roman"/>
          <w:szCs w:val="24"/>
        </w:rPr>
        <w:t>, Suffolk. Husbandman.</w:t>
      </w:r>
    </w:p>
    <w:p w14:paraId="07D80EB8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</w:p>
    <w:p w14:paraId="06B968B0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</w:p>
    <w:p w14:paraId="11F1D220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1463</w:t>
      </w:r>
      <w:r>
        <w:rPr>
          <w:rFonts w:cs="Times New Roman"/>
          <w:szCs w:val="24"/>
        </w:rPr>
        <w:tab/>
        <w:t>The King brought a plaint of trespass and rescue against him and 2 others.</w:t>
      </w:r>
    </w:p>
    <w:p w14:paraId="0516D338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7B1CAA8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</w:p>
    <w:p w14:paraId="5AB87B87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</w:p>
    <w:p w14:paraId="7267C47B" w14:textId="77777777" w:rsidR="006234A6" w:rsidRDefault="006234A6" w:rsidP="006234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5AC18C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7D49" w14:textId="77777777" w:rsidR="006234A6" w:rsidRDefault="006234A6" w:rsidP="00086E2C">
      <w:pPr>
        <w:spacing w:after="0" w:line="240" w:lineRule="auto"/>
      </w:pPr>
      <w:r>
        <w:separator/>
      </w:r>
    </w:p>
  </w:endnote>
  <w:endnote w:type="continuationSeparator" w:id="0">
    <w:p w14:paraId="13A8422B" w14:textId="77777777" w:rsidR="006234A6" w:rsidRDefault="006234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43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2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65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59FB" w14:textId="77777777" w:rsidR="006234A6" w:rsidRDefault="006234A6" w:rsidP="00086E2C">
      <w:pPr>
        <w:spacing w:after="0" w:line="240" w:lineRule="auto"/>
      </w:pPr>
      <w:r>
        <w:separator/>
      </w:r>
    </w:p>
  </w:footnote>
  <w:footnote w:type="continuationSeparator" w:id="0">
    <w:p w14:paraId="2638EEC1" w14:textId="77777777" w:rsidR="006234A6" w:rsidRDefault="006234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6A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40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8C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A6"/>
    <w:rsid w:val="00086E2C"/>
    <w:rsid w:val="000A2E7A"/>
    <w:rsid w:val="002244B7"/>
    <w:rsid w:val="00314D94"/>
    <w:rsid w:val="005D4E48"/>
    <w:rsid w:val="00617568"/>
    <w:rsid w:val="006234A6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334C"/>
  <w15:chartTrackingRefBased/>
  <w15:docId w15:val="{4D515F37-3233-43AA-8135-0D508249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34A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34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165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2025-10-24T20:56:00Z</dcterms:created>
  <dcterms:modified xsi:type="dcterms:W3CDTF">2025-10-24T20:57:00Z</dcterms:modified>
</cp:coreProperties>
</file>