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30A8" w14:textId="77777777" w:rsidR="00FC0BE3" w:rsidRDefault="00FC0BE3" w:rsidP="00FC0BE3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Richard BALSTONE</w:t>
      </w:r>
      <w:r>
        <w:rPr>
          <w:rFonts w:cs="Times New Roman"/>
        </w:rPr>
        <w:t xml:space="preserve">      (fl.1462)</w:t>
      </w:r>
    </w:p>
    <w:p w14:paraId="3CEB7E24" w14:textId="77777777" w:rsidR="00FC0BE3" w:rsidRDefault="00FC0BE3" w:rsidP="00FC0BE3">
      <w:pPr>
        <w:pStyle w:val="NoSpacing"/>
        <w:rPr>
          <w:rFonts w:cs="Times New Roman"/>
        </w:rPr>
      </w:pPr>
    </w:p>
    <w:p w14:paraId="3152EE24" w14:textId="77777777" w:rsidR="00FC0BE3" w:rsidRDefault="00FC0BE3" w:rsidP="00FC0BE3">
      <w:pPr>
        <w:pStyle w:val="NoSpacing"/>
        <w:rPr>
          <w:rFonts w:cs="Times New Roman"/>
        </w:rPr>
      </w:pPr>
    </w:p>
    <w:p w14:paraId="5586A45B" w14:textId="77777777" w:rsidR="00FC0BE3" w:rsidRDefault="00FC0BE3" w:rsidP="00FC0BE3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He made a plaint of non-appearance against Robert Marche of London,</w:t>
      </w:r>
    </w:p>
    <w:p w14:paraId="295C29A0" w14:textId="77777777" w:rsidR="00FC0BE3" w:rsidRDefault="00FC0BE3" w:rsidP="00FC0BE3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yeoman(q.v.).</w:t>
      </w:r>
    </w:p>
    <w:p w14:paraId="4FB5AE8C" w14:textId="77777777" w:rsidR="00FC0BE3" w:rsidRDefault="00FC0BE3" w:rsidP="00FC0BE3">
      <w:pPr>
        <w:pStyle w:val="NoSpacing"/>
        <w:rPr>
          <w:rFonts w:cs="Times New Roman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7F61F62" w14:textId="77777777" w:rsidR="00FC0BE3" w:rsidRDefault="00FC0BE3" w:rsidP="00FC0BE3">
      <w:pPr>
        <w:pStyle w:val="NoSpacing"/>
        <w:rPr>
          <w:rFonts w:cs="Times New Roman"/>
          <w:szCs w:val="24"/>
        </w:rPr>
      </w:pPr>
    </w:p>
    <w:p w14:paraId="081EA302" w14:textId="77777777" w:rsidR="00FC0BE3" w:rsidRDefault="00FC0BE3" w:rsidP="00FC0BE3">
      <w:pPr>
        <w:pStyle w:val="NoSpacing"/>
        <w:rPr>
          <w:rFonts w:cs="Times New Roman"/>
          <w:szCs w:val="24"/>
        </w:rPr>
      </w:pPr>
    </w:p>
    <w:p w14:paraId="212A4F7F" w14:textId="6495E3F1" w:rsidR="00BA00AB" w:rsidRPr="00EB3209" w:rsidRDefault="00FC0B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8E0B" w14:textId="77777777" w:rsidR="00FC0BE3" w:rsidRDefault="00FC0BE3" w:rsidP="009139A6">
      <w:r>
        <w:separator/>
      </w:r>
    </w:p>
  </w:endnote>
  <w:endnote w:type="continuationSeparator" w:id="0">
    <w:p w14:paraId="0C3F51B9" w14:textId="77777777" w:rsidR="00FC0BE3" w:rsidRDefault="00FC0B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CB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28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24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34D7" w14:textId="77777777" w:rsidR="00FC0BE3" w:rsidRDefault="00FC0BE3" w:rsidP="009139A6">
      <w:r>
        <w:separator/>
      </w:r>
    </w:p>
  </w:footnote>
  <w:footnote w:type="continuationSeparator" w:id="0">
    <w:p w14:paraId="33BD74F6" w14:textId="77777777" w:rsidR="00FC0BE3" w:rsidRDefault="00FC0B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A8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C7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01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E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A64E"/>
  <w15:chartTrackingRefBased/>
  <w15:docId w15:val="{A237F373-2262-49F7-B0DE-F840784B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0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2025-09-22T20:49:00Z</dcterms:created>
  <dcterms:modified xsi:type="dcterms:W3CDTF">2025-09-22T20:51:00Z</dcterms:modified>
</cp:coreProperties>
</file>