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EBA2" w14:textId="77777777" w:rsidR="00EF679B" w:rsidRDefault="00EF679B" w:rsidP="00EF679B">
      <w:pPr>
        <w:pStyle w:val="NoSpacing"/>
      </w:pPr>
      <w:r>
        <w:rPr>
          <w:u w:val="single"/>
        </w:rPr>
        <w:t>John BANASTRE</w:t>
      </w:r>
      <w:r>
        <w:t xml:space="preserve">          (fl.1460)</w:t>
      </w:r>
    </w:p>
    <w:p w14:paraId="584E8888" w14:textId="77777777" w:rsidR="00EF679B" w:rsidRDefault="00EF679B" w:rsidP="00EF679B">
      <w:pPr>
        <w:pStyle w:val="NoSpacing"/>
      </w:pPr>
      <w:r>
        <w:t>of Ampthill, Bedfordshire. Yeoman.</w:t>
      </w:r>
    </w:p>
    <w:p w14:paraId="57D8ABB6" w14:textId="77777777" w:rsidR="00EF679B" w:rsidRDefault="00EF679B" w:rsidP="00EF679B">
      <w:pPr>
        <w:pStyle w:val="NoSpacing"/>
      </w:pPr>
    </w:p>
    <w:p w14:paraId="2E404AF2" w14:textId="77777777" w:rsidR="00EF679B" w:rsidRDefault="00EF679B" w:rsidP="00EF679B">
      <w:pPr>
        <w:pStyle w:val="NoSpacing"/>
      </w:pPr>
    </w:p>
    <w:p w14:paraId="7387F9FB" w14:textId="77777777" w:rsidR="00EF679B" w:rsidRDefault="00EF679B" w:rsidP="00EF679B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428E0ABE" w14:textId="77777777" w:rsidR="00EF679B" w:rsidRDefault="00EF679B" w:rsidP="00EF679B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E3EFEE7" w14:textId="77777777" w:rsidR="00EF679B" w:rsidRDefault="00EF679B" w:rsidP="00EF679B">
      <w:pPr>
        <w:pStyle w:val="NoSpacing"/>
      </w:pPr>
    </w:p>
    <w:p w14:paraId="31C5C2A1" w14:textId="77777777" w:rsidR="00EF679B" w:rsidRDefault="00EF679B" w:rsidP="00EF679B">
      <w:pPr>
        <w:pStyle w:val="NoSpacing"/>
      </w:pPr>
    </w:p>
    <w:p w14:paraId="0AC864BF" w14:textId="77777777" w:rsidR="00EF679B" w:rsidRDefault="00EF679B" w:rsidP="00EF679B">
      <w:pPr>
        <w:pStyle w:val="NoSpacing"/>
      </w:pPr>
      <w:r>
        <w:t>1 December 2025</w:t>
      </w:r>
    </w:p>
    <w:p w14:paraId="2272046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23236" w14:textId="77777777" w:rsidR="00EF679B" w:rsidRDefault="00EF679B" w:rsidP="00086E2C">
      <w:pPr>
        <w:spacing w:after="0" w:line="240" w:lineRule="auto"/>
      </w:pPr>
      <w:r>
        <w:separator/>
      </w:r>
    </w:p>
  </w:endnote>
  <w:endnote w:type="continuationSeparator" w:id="0">
    <w:p w14:paraId="0A328BC5" w14:textId="77777777" w:rsidR="00EF679B" w:rsidRDefault="00EF679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8E8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E3F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4D4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2C10" w14:textId="77777777" w:rsidR="00EF679B" w:rsidRDefault="00EF679B" w:rsidP="00086E2C">
      <w:pPr>
        <w:spacing w:after="0" w:line="240" w:lineRule="auto"/>
      </w:pPr>
      <w:r>
        <w:separator/>
      </w:r>
    </w:p>
  </w:footnote>
  <w:footnote w:type="continuationSeparator" w:id="0">
    <w:p w14:paraId="592B118A" w14:textId="77777777" w:rsidR="00EF679B" w:rsidRDefault="00EF679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E4E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0A9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25F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9B"/>
    <w:rsid w:val="00086E2C"/>
    <w:rsid w:val="000A2E7A"/>
    <w:rsid w:val="002244B7"/>
    <w:rsid w:val="00314D94"/>
    <w:rsid w:val="00617568"/>
    <w:rsid w:val="006E68FA"/>
    <w:rsid w:val="00A8124E"/>
    <w:rsid w:val="00ED3A55"/>
    <w:rsid w:val="00EF679B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6B1D"/>
  <w15:chartTrackingRefBased/>
  <w15:docId w15:val="{B7B824D4-2F18-44C5-BF92-92839B7D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F679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F67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227</Characters>
  <Application>Microsoft Office Word</Application>
  <DocSecurity>0</DocSecurity>
  <Lines>12</Lines>
  <Paragraphs>7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2025-12-02T22:00:00Z</dcterms:created>
  <dcterms:modified xsi:type="dcterms:W3CDTF">2025-12-02T22:00:00Z</dcterms:modified>
</cp:coreProperties>
</file>